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93" w:rsidRPr="008053BD" w:rsidRDefault="00CD1D93" w:rsidP="00E823AA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z-Cyrl-UZ"/>
        </w:rPr>
      </w:pPr>
      <w:r w:rsidRPr="008053BD">
        <w:rPr>
          <w:rFonts w:ascii="Times New Roman" w:hAnsi="Times New Roman"/>
          <w:b/>
          <w:sz w:val="28"/>
          <w:szCs w:val="28"/>
          <w:lang w:val="uz-Cyrl-UZ"/>
        </w:rPr>
        <w:t>Ҳ</w:t>
      </w:r>
      <w:r w:rsidRPr="008053BD">
        <w:rPr>
          <w:rFonts w:ascii="Cambria" w:hAnsi="Cambria"/>
          <w:b/>
          <w:sz w:val="28"/>
          <w:szCs w:val="28"/>
        </w:rPr>
        <w:t xml:space="preserve">      У      К      М</w:t>
      </w:r>
    </w:p>
    <w:p w:rsidR="00CD1D93" w:rsidRPr="008053BD" w:rsidRDefault="00CD1D93" w:rsidP="00E823AA">
      <w:pPr>
        <w:spacing w:after="0" w:line="240" w:lineRule="auto"/>
        <w:jc w:val="center"/>
        <w:rPr>
          <w:rFonts w:ascii="Cambria" w:hAnsi="Cambria"/>
          <w:b/>
          <w:sz w:val="28"/>
          <w:szCs w:val="28"/>
          <w:lang w:val="uz-Cyrl-UZ"/>
        </w:rPr>
      </w:pPr>
      <w:r w:rsidRPr="008053BD">
        <w:rPr>
          <w:rFonts w:ascii="Cambria" w:hAnsi="Cambria"/>
          <w:b/>
          <w:sz w:val="28"/>
          <w:szCs w:val="28"/>
          <w:lang w:val="uz-Cyrl-UZ"/>
        </w:rPr>
        <w:t>ЎЗБЕКИСТОН РЕСПУБЛИКАСИ НОМИДАН</w:t>
      </w:r>
    </w:p>
    <w:p w:rsidR="00CD1D93" w:rsidRPr="00896DCF" w:rsidRDefault="00CD1D93" w:rsidP="00E823AA">
      <w:pPr>
        <w:spacing w:after="0" w:line="240" w:lineRule="auto"/>
        <w:jc w:val="both"/>
        <w:rPr>
          <w:rFonts w:ascii="Cambria" w:hAnsi="Cambria"/>
          <w:sz w:val="6"/>
          <w:szCs w:val="6"/>
          <w:lang w:val="uz-Cyrl-UZ"/>
        </w:rPr>
      </w:pPr>
    </w:p>
    <w:p w:rsidR="00CD1D93" w:rsidRPr="008053BD" w:rsidRDefault="00CD1D93" w:rsidP="00E823AA">
      <w:pPr>
        <w:spacing w:after="0" w:line="240" w:lineRule="auto"/>
        <w:jc w:val="both"/>
        <w:rPr>
          <w:rFonts w:ascii="Cambria" w:hAnsi="Cambria"/>
          <w:b/>
          <w:sz w:val="28"/>
          <w:szCs w:val="28"/>
          <w:lang w:val="uz-Cyrl-UZ"/>
        </w:rPr>
      </w:pPr>
      <w:r w:rsidRPr="008053BD">
        <w:rPr>
          <w:rFonts w:ascii="Cambria" w:hAnsi="Cambria"/>
          <w:sz w:val="28"/>
          <w:szCs w:val="28"/>
          <w:lang w:val="uz-Cyrl-UZ"/>
        </w:rPr>
        <w:tab/>
        <w:t>2021 йил ноябрь ойининг</w:t>
      </w:r>
      <w:r w:rsidRPr="00EE47C9">
        <w:rPr>
          <w:rFonts w:ascii="Cambria" w:hAnsi="Cambria"/>
          <w:sz w:val="28"/>
          <w:szCs w:val="28"/>
          <w:lang w:val="uz-Cyrl-UZ"/>
        </w:rPr>
        <w:t xml:space="preserve"> 17</w:t>
      </w:r>
      <w:r w:rsidRPr="008053BD">
        <w:rPr>
          <w:rFonts w:ascii="Cambria" w:hAnsi="Cambria"/>
          <w:sz w:val="28"/>
          <w:szCs w:val="28"/>
          <w:lang w:val="uz-Cyrl-UZ"/>
        </w:rPr>
        <w:t xml:space="preserve"> куни жиноят ишлари бўйича Денов туман суди </w:t>
      </w:r>
      <w:r>
        <w:rPr>
          <w:rFonts w:ascii="Cambria" w:hAnsi="Cambria"/>
          <w:sz w:val="28"/>
          <w:szCs w:val="28"/>
          <w:lang w:val="uz-Cyrl-UZ"/>
        </w:rPr>
        <w:t xml:space="preserve">Ўзбекистон Республикаси мудофаасига кўмаклашувчи Ватанпарвар ташкилоти </w:t>
      </w:r>
      <w:r w:rsidRPr="008053BD">
        <w:rPr>
          <w:rFonts w:ascii="Cambria" w:hAnsi="Cambria"/>
          <w:sz w:val="28"/>
          <w:szCs w:val="28"/>
          <w:lang w:val="uz-Cyrl-UZ"/>
        </w:rPr>
        <w:t>Денов тумани</w:t>
      </w:r>
      <w:r>
        <w:rPr>
          <w:rFonts w:ascii="Cambria" w:hAnsi="Cambria"/>
          <w:sz w:val="28"/>
          <w:szCs w:val="28"/>
          <w:lang w:val="uz-Cyrl-UZ"/>
        </w:rPr>
        <w:t xml:space="preserve"> автомобил мактаби биносида </w:t>
      </w:r>
      <w:r w:rsidRPr="008053BD">
        <w:rPr>
          <w:rFonts w:ascii="Cambria" w:hAnsi="Cambria"/>
          <w:sz w:val="28"/>
          <w:szCs w:val="28"/>
          <w:lang w:val="uz-Cyrl-UZ"/>
        </w:rPr>
        <w:t>очи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сайёр суд мажлисида суд мажлисида, раислик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илувчи Ж.Н.Хурсандов, судья ёрдамчиси Д.Тангир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уловнинг котиблигида, тарафлардан Денов туман прокурори ёрдамчиси Ф.Ашуров,  судланувчи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ва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ва уларнинг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имоячиси адвокат У.Алла</w:t>
      </w:r>
      <w:r>
        <w:rPr>
          <w:rFonts w:ascii="Cambria" w:hAnsi="Cambria"/>
          <w:sz w:val="28"/>
          <w:szCs w:val="28"/>
          <w:lang w:val="uz-Cyrl-UZ"/>
        </w:rPr>
        <w:t>назаров</w:t>
      </w:r>
      <w:r w:rsidRPr="008053BD">
        <w:rPr>
          <w:rFonts w:ascii="Cambria" w:hAnsi="Cambria"/>
          <w:sz w:val="28"/>
          <w:szCs w:val="28"/>
          <w:lang w:val="uz-Cyrl-UZ"/>
        </w:rPr>
        <w:t xml:space="preserve">нинг иштирокида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ва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>ларга оид 1-1905-2102/301-сонли жиноят ишини кўриб чи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ди. Иш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ужжатларига кўра: </w:t>
      </w:r>
    </w:p>
    <w:p w:rsidR="00CD1D93" w:rsidRPr="00896DCF" w:rsidRDefault="00CD1D93" w:rsidP="00E823AA">
      <w:pPr>
        <w:spacing w:after="0" w:line="240" w:lineRule="auto"/>
        <w:ind w:left="2977"/>
        <w:jc w:val="both"/>
        <w:rPr>
          <w:rFonts w:ascii="Cambria" w:hAnsi="Cambria"/>
          <w:b/>
          <w:sz w:val="10"/>
          <w:szCs w:val="10"/>
          <w:lang w:val="uz-Cyrl-UZ"/>
        </w:rPr>
      </w:pPr>
    </w:p>
    <w:p w:rsidR="00CD1D93" w:rsidRPr="008053BD" w:rsidRDefault="00CD1D93" w:rsidP="00E823AA">
      <w:pPr>
        <w:spacing w:after="0" w:line="240" w:lineRule="auto"/>
        <w:ind w:left="226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(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>), 2001  01 февраль куни Денов туманида ту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илган, миллати тожик, Ўзбекистон Республикаси фу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ароси, ўзбек тилини яхши билади, таржимонга му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тож эмас,   маълумоти ўрта-махсус, му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аддам судланмаган, ишламайди, бўйдо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, Денов тумани, Да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ана ма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алласида яшайди, мазкур жиноят иши бўйича муносиб хул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атворда бўлиш тў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рисидаги тилхат э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тиёт чораси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ўлланилган, айблов хулосаси нусхасини 2021 йил 19 октябрь  куни олган. </w:t>
      </w:r>
    </w:p>
    <w:p w:rsidR="00CD1D93" w:rsidRPr="00896DCF" w:rsidRDefault="00CD1D93" w:rsidP="00E823AA">
      <w:pPr>
        <w:spacing w:after="0" w:line="240" w:lineRule="auto"/>
        <w:ind w:left="2268"/>
        <w:jc w:val="both"/>
        <w:rPr>
          <w:rFonts w:ascii="Cambria" w:hAnsi="Cambria"/>
          <w:sz w:val="10"/>
          <w:szCs w:val="10"/>
          <w:lang w:val="uz-Cyrl-UZ"/>
        </w:rPr>
      </w:pPr>
    </w:p>
    <w:p w:rsidR="00CD1D93" w:rsidRPr="008053BD" w:rsidRDefault="00CD1D93" w:rsidP="00E823AA">
      <w:pPr>
        <w:spacing w:after="0" w:line="240" w:lineRule="auto"/>
        <w:ind w:left="226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(Narziyev Abdukarim Abdurazoqovich), 1993 йил 06 апрель куни Денов туманида ту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илган, миллати тожик, Ўзбекистон Республикаси фу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ароси, щзбекис тилини яхши билади, таржимонга му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тож эмас,   маълумоти ўрта-махсус, му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аддам судланмаган, ишламайди, оилали 1 нафар фарзанди бор, Денов тумани, Да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ана ма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алласида яшайди, мазкур жиноят иши бўйича муносиб хул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атворда бўлиш тў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рисидаги тилхат э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тиёт чораси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ўлланилган, айблов хулосаси нусхасини 2021 йил 19 октябрь  куни олган. </w:t>
      </w:r>
    </w:p>
    <w:p w:rsidR="00CD1D93" w:rsidRPr="00896DCF" w:rsidRDefault="00CD1D93" w:rsidP="00E823AA">
      <w:pPr>
        <w:spacing w:after="0" w:line="240" w:lineRule="auto"/>
        <w:ind w:left="2268"/>
        <w:jc w:val="both"/>
        <w:rPr>
          <w:rFonts w:ascii="Cambria" w:hAnsi="Cambria"/>
          <w:sz w:val="10"/>
          <w:szCs w:val="10"/>
          <w:lang w:val="uz-Cyrl-UZ"/>
        </w:rPr>
      </w:pPr>
    </w:p>
    <w:p w:rsidR="00CD1D93" w:rsidRPr="008053BD" w:rsidRDefault="00CD1D93" w:rsidP="00E823AA">
      <w:pPr>
        <w:spacing w:after="0" w:line="240" w:lineRule="auto"/>
        <w:jc w:val="both"/>
        <w:rPr>
          <w:rFonts w:ascii="Cambria" w:hAnsi="Cambria"/>
          <w:sz w:val="28"/>
          <w:szCs w:val="28"/>
          <w:lang w:val="uz-Cyrl-UZ"/>
        </w:rPr>
      </w:pPr>
      <w:r w:rsidRPr="008053BD">
        <w:rPr>
          <w:rFonts w:ascii="Cambria" w:hAnsi="Cambria"/>
          <w:b/>
          <w:sz w:val="28"/>
          <w:szCs w:val="28"/>
          <w:lang w:val="uz-Cyrl-UZ"/>
        </w:rPr>
        <w:tab/>
      </w:r>
      <w:r w:rsidRPr="008053BD">
        <w:rPr>
          <w:rFonts w:ascii="Cambria" w:hAnsi="Cambria"/>
          <w:sz w:val="28"/>
          <w:szCs w:val="28"/>
          <w:lang w:val="uz-Cyrl-UZ"/>
        </w:rPr>
        <w:t>Ўзбекистон Республикаси ЖК 168-моддаси 2-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исмининг “а,б” бандлари билан айбланган. </w:t>
      </w:r>
    </w:p>
    <w:p w:rsidR="00CD1D93" w:rsidRPr="008053BD" w:rsidRDefault="00CD1D93" w:rsidP="00E823AA">
      <w:pPr>
        <w:spacing w:after="0" w:line="240" w:lineRule="auto"/>
        <w:ind w:firstLine="708"/>
        <w:jc w:val="both"/>
        <w:rPr>
          <w:rFonts w:ascii="Cambria" w:hAnsi="Cambria"/>
          <w:sz w:val="28"/>
          <w:szCs w:val="28"/>
          <w:lang w:val="uz-Cyrl-UZ"/>
        </w:rPr>
      </w:pPr>
      <w:r w:rsidRPr="008053BD">
        <w:rPr>
          <w:rFonts w:ascii="Cambria" w:hAnsi="Cambria"/>
          <w:sz w:val="28"/>
          <w:szCs w:val="28"/>
          <w:lang w:val="uz-Cyrl-UZ"/>
        </w:rPr>
        <w:t>Суд</w:t>
      </w:r>
      <w:r>
        <w:rPr>
          <w:rFonts w:ascii="Cambria" w:hAnsi="Cambria"/>
          <w:sz w:val="28"/>
          <w:szCs w:val="28"/>
          <w:lang w:val="uz-Cyrl-UZ"/>
        </w:rPr>
        <w:t>,</w:t>
      </w:r>
      <w:r w:rsidRPr="008053BD">
        <w:rPr>
          <w:rFonts w:ascii="Cambria" w:hAnsi="Cambria"/>
          <w:sz w:val="28"/>
          <w:szCs w:val="28"/>
          <w:lang w:val="uz-Cyrl-UZ"/>
        </w:rPr>
        <w:t xml:space="preserve"> судланувчи</w:t>
      </w:r>
      <w:r>
        <w:rPr>
          <w:rFonts w:ascii="Cambria" w:hAnsi="Cambria"/>
          <w:sz w:val="28"/>
          <w:szCs w:val="28"/>
          <w:lang w:val="uz-Cyrl-UZ"/>
        </w:rPr>
        <w:t>лар</w:t>
      </w:r>
      <w:r w:rsidRPr="008053BD">
        <w:rPr>
          <w:rFonts w:ascii="Cambria" w:hAnsi="Cambria"/>
          <w:sz w:val="28"/>
          <w:szCs w:val="28"/>
          <w:lang w:val="uz-Cyrl-UZ"/>
        </w:rPr>
        <w:t xml:space="preserve"> гуво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нинг кўрсатувларини тинглаб, жиноят иши материаллари билан танишиб чи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иб,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уйидагиларни</w:t>
      </w:r>
    </w:p>
    <w:p w:rsidR="00CD1D93" w:rsidRPr="00896DCF" w:rsidRDefault="00CD1D93" w:rsidP="00E823AA">
      <w:pPr>
        <w:tabs>
          <w:tab w:val="left" w:pos="709"/>
        </w:tabs>
        <w:spacing w:after="0" w:line="240" w:lineRule="auto"/>
        <w:jc w:val="center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а</w:t>
      </w:r>
      <w:r w:rsidRPr="00896DCF">
        <w:rPr>
          <w:rFonts w:ascii="Cambria" w:hAnsi="Cambria"/>
          <w:sz w:val="28"/>
          <w:szCs w:val="28"/>
          <w:lang w:val="uz-Cyrl-UZ"/>
        </w:rPr>
        <w:t xml:space="preserve">  н  и  </w:t>
      </w:r>
      <w:r w:rsidRPr="00896DCF">
        <w:rPr>
          <w:rFonts w:ascii="Times New Roman" w:hAnsi="Times New Roman"/>
          <w:sz w:val="28"/>
          <w:szCs w:val="28"/>
          <w:lang w:val="uz-Cyrl-UZ"/>
        </w:rPr>
        <w:t>қ</w:t>
      </w:r>
      <w:r w:rsidRPr="00896DCF">
        <w:rPr>
          <w:rFonts w:ascii="Cambria" w:hAnsi="Cambria"/>
          <w:sz w:val="28"/>
          <w:szCs w:val="28"/>
          <w:lang w:val="uz-Cyrl-UZ"/>
        </w:rPr>
        <w:t xml:space="preserve">  л  а  д  и :</w:t>
      </w:r>
    </w:p>
    <w:p w:rsidR="00CD1D93" w:rsidRPr="00EE47C9" w:rsidRDefault="00CD1D93" w:rsidP="00E823AA">
      <w:pPr>
        <w:spacing w:after="0" w:line="240" w:lineRule="auto"/>
        <w:ind w:right="-5" w:firstLine="708"/>
        <w:jc w:val="both"/>
        <w:rPr>
          <w:rFonts w:ascii="Cambria" w:hAnsi="Cambria"/>
          <w:sz w:val="10"/>
          <w:szCs w:val="10"/>
          <w:lang w:val="uz-Cyrl-UZ"/>
        </w:rPr>
      </w:pPr>
    </w:p>
    <w:p w:rsidR="00CD1D93" w:rsidRPr="008053BD" w:rsidRDefault="00CD1D93" w:rsidP="00E823AA">
      <w:pPr>
        <w:spacing w:after="0" w:line="240" w:lineRule="auto"/>
        <w:ind w:right="-5" w:firstLine="70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>, 2021 йил 03 сентябрь куни  фирибгарлик йўли билан бойлик орттириш ма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садида акаси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билан бир гуру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 шахслар бўлишиб олдиндан тил бириктиришиб, тузилган жиноий режага асосан дастлаб ўша куни соат 12 ларда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Денов туман “Бо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инав” ма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алласи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удудида махсус скочга ўралиб, пакетга солинган хўжалик кир совунини </w:t>
      </w:r>
      <w:smartTag w:uri="urn:schemas-microsoft-com:office:smarttags" w:element="metricconverter">
        <w:smartTagPr>
          <w:attr w:name="ProductID" w:val="1 кг"/>
        </w:smartTagPr>
        <w:r w:rsidRPr="008053BD">
          <w:rPr>
            <w:rFonts w:ascii="Cambria" w:hAnsi="Cambria"/>
            <w:sz w:val="28"/>
            <w:szCs w:val="28"/>
            <w:lang w:val="uz-Cyrl-UZ"/>
          </w:rPr>
          <w:t>1 кг</w:t>
        </w:r>
      </w:smartTag>
      <w:r w:rsidRPr="008053BD">
        <w:rPr>
          <w:rFonts w:ascii="Cambria" w:hAnsi="Cambria"/>
          <w:sz w:val="28"/>
          <w:szCs w:val="28"/>
          <w:lang w:val="uz-Cyrl-UZ"/>
        </w:rPr>
        <w:t xml:space="preserve">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 моддаси деб тезкор тадбирга жалб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илинган “Х” исмли шахсга олиб бориб кўрсатиб, ўзаро келиша олмасдан сотмо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чи бўлган воситасини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айтиб олиб кетиб, укаси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га бериб уйига кетади, сўнг ўша куни  кеч соат 17 ларда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махсус скочга ўралиб, пакетга солинган </w:t>
      </w:r>
      <w:smartTag w:uri="urn:schemas-microsoft-com:office:smarttags" w:element="metricconverter">
        <w:smartTagPr>
          <w:attr w:name="ProductID" w:val="1 кг"/>
        </w:smartTagPr>
        <w:r w:rsidRPr="008053BD">
          <w:rPr>
            <w:rFonts w:ascii="Cambria" w:hAnsi="Cambria"/>
            <w:sz w:val="28"/>
            <w:szCs w:val="28"/>
            <w:lang w:val="uz-Cyrl-UZ"/>
          </w:rPr>
          <w:t>1 кг</w:t>
        </w:r>
      </w:smartTag>
      <w:r w:rsidRPr="008053BD">
        <w:rPr>
          <w:rFonts w:ascii="Cambria" w:hAnsi="Cambria"/>
          <w:sz w:val="28"/>
          <w:szCs w:val="28"/>
          <w:lang w:val="uz-Cyrl-UZ"/>
        </w:rPr>
        <w:t xml:space="preserve">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 моддаси деб тезкор тадбирга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ни му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офаза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илувчи орган ходимлари томонидан жалб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илинган “Х” исмли мижозга                  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долларига сотаётган ва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тда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ни му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офаза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илувчи орган ходимлари томонидан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ўлга олиниб, ўзига бо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ли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бўлмаган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олда жиноий харакатини охирига етказа олмасдан, ўзганинг мулкини фирибгарлик йўли билан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ўлган киритишга суи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асд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илган. </w:t>
      </w:r>
    </w:p>
    <w:p w:rsidR="00CD1D93" w:rsidRPr="008053BD" w:rsidRDefault="00CD1D93" w:rsidP="00E823A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  <w:lang w:val="uz-Cyrl-UZ"/>
        </w:rPr>
      </w:pPr>
      <w:r w:rsidRPr="008053BD">
        <w:rPr>
          <w:rFonts w:ascii="Cambria" w:hAnsi="Cambria"/>
          <w:sz w:val="28"/>
          <w:szCs w:val="28"/>
          <w:lang w:val="uz-Cyrl-UZ"/>
        </w:rPr>
        <w:t>Сурхондарё вилояти ички ишлар бош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армаси эксперт криминалистика бўлимининг 04.09.2021 йилдаги 293-сонли хулосасига кўра,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дан олинган тўрт бурчак шаклдаги пластилинсимон, малла рангли, ўзига хос хидли,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ўл билан ушлаб кўрилганда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ва тошсимон моддани таркибида гиёхвандлик модда мавжуд эмаслиги ушбу модданинг о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 xml:space="preserve">ирлиги 367,88 граммни ташкил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илиши ани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ланган.   </w:t>
      </w:r>
    </w:p>
    <w:p w:rsidR="00CD1D93" w:rsidRPr="008053BD" w:rsidRDefault="00CD1D93" w:rsidP="00E823AA">
      <w:pPr>
        <w:shd w:val="clear" w:color="auto" w:fill="FFFFFF"/>
        <w:spacing w:after="0" w:line="240" w:lineRule="auto"/>
        <w:ind w:firstLine="709"/>
        <w:jc w:val="both"/>
        <w:rPr>
          <w:rFonts w:ascii="Cambria" w:hAnsi="Cambria"/>
          <w:sz w:val="28"/>
          <w:szCs w:val="28"/>
          <w:lang w:val="uz-Cyrl-UZ"/>
        </w:rPr>
      </w:pPr>
      <w:r w:rsidRPr="008053BD">
        <w:rPr>
          <w:rFonts w:ascii="Cambria" w:hAnsi="Cambria"/>
          <w:sz w:val="28"/>
          <w:szCs w:val="28"/>
          <w:lang w:val="uz-Cyrl-UZ"/>
        </w:rPr>
        <w:t xml:space="preserve">Судланувчи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айбига тўи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рорлик билдириб, дастлабки терговда берган кўрсатувларини тасди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лашлиги, 2021 йил сентябрь ойида танишларига </w:t>
      </w:r>
      <w:smartTag w:uri="urn:schemas-microsoft-com:office:smarttags" w:element="metricconverter">
        <w:smartTagPr>
          <w:attr w:name="ProductID" w:val="1 кг"/>
        </w:smartTagPr>
        <w:r w:rsidRPr="008053BD">
          <w:rPr>
            <w:rFonts w:ascii="Cambria" w:hAnsi="Cambria"/>
            <w:sz w:val="28"/>
            <w:szCs w:val="28"/>
            <w:lang w:val="uz-Cyrl-UZ"/>
          </w:rPr>
          <w:t>1 кг</w:t>
        </w:r>
      </w:smartTag>
      <w:r w:rsidRPr="008053BD">
        <w:rPr>
          <w:rFonts w:ascii="Cambria" w:hAnsi="Cambria"/>
          <w:sz w:val="28"/>
          <w:szCs w:val="28"/>
          <w:lang w:val="uz-Cyrl-UZ"/>
        </w:rPr>
        <w:t xml:space="preserve">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са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лаб келаётганини, сотиб оладиган одам бўлса айтишларини айтганлиги, шунда ўша ерда бўлган Одил исмли бола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ам эшитганлиги, 2021 йил сентябрь ойининг бошида ўзини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урбоной деб таништирган аёл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илиб, героин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сўраб, сотиб олмо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чи эканлигини айтганлиги, шунда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борлигини сотиши айтиб, 2021 йил              02 сентябрь куни Денов ша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ридаги Фудиес кафесига кўришганлиги,  шунда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урбоной исмли аёлга </w:t>
      </w:r>
      <w:smartTag w:uri="urn:schemas-microsoft-com:office:smarttags" w:element="metricconverter">
        <w:smartTagPr>
          <w:attr w:name="ProductID" w:val="1 килограмм"/>
        </w:smartTagPr>
        <w:r w:rsidRPr="008053BD">
          <w:rPr>
            <w:rFonts w:ascii="Cambria" w:hAnsi="Cambria"/>
            <w:sz w:val="28"/>
            <w:szCs w:val="28"/>
            <w:lang w:val="uz-Cyrl-UZ"/>
          </w:rPr>
          <w:t>1 килограмм</w:t>
        </w:r>
      </w:smartTag>
      <w:r w:rsidRPr="008053BD">
        <w:rPr>
          <w:rFonts w:ascii="Cambria" w:hAnsi="Cambria"/>
          <w:sz w:val="28"/>
          <w:szCs w:val="28"/>
          <w:lang w:val="uz-Cyrl-UZ"/>
        </w:rPr>
        <w:t xml:space="preserve"> “героин” гиёхвандлик воситаси борлигини уни 5.000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долларига сотишини айтганлиги, шундан сўнг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 унга 4.000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 беришни айтганлиги, 2021 йил 03 сентябрь куни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урбоной опага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илиб пулни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ачон тайёрлашини айтганида, пулини 2021 йил                        03 сентябрь куни соат 11 ларда тайёрлашини айтганлиги ва героин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вандлик воситасини кўрсатишини айтганлиги, шунда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опага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воситасини ўрамини буза олмаслигини ва герион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вандлик воситаси  яхшиси эканлигини айтганлиги, сўнг 2021 йил 3 сентябрь куни соат 11:30 ларда унга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урбоной опа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илиб пул тайёр бўлганлигини туман марказидаги универмаг ёнига келишини айтганлиги, сўнг ўша ерга бориб у билан кўришиб,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 ёнидаги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 бор</w:t>
      </w:r>
      <w:r>
        <w:rPr>
          <w:rFonts w:ascii="Cambria" w:hAnsi="Cambria"/>
          <w:sz w:val="28"/>
          <w:szCs w:val="28"/>
          <w:lang w:val="uz-Cyrl-UZ"/>
        </w:rPr>
        <w:t>лигини айтиб</w:t>
      </w:r>
      <w:r w:rsidRPr="008053BD">
        <w:rPr>
          <w:rFonts w:ascii="Cambria" w:hAnsi="Cambria"/>
          <w:sz w:val="28"/>
          <w:szCs w:val="28"/>
          <w:lang w:val="uz-Cyrl-UZ"/>
        </w:rPr>
        <w:t xml:space="preserve">,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олган 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долларини олиб келишини айтганлиги, шунда пулини тўли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илишини жума намозидан сўнг учрашишини айтганлиги, жума намозидан чи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иб, туман марказидаги “Фаррух” ресторанида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 билан учрашиб, пул тўли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бўлмаганлиги учун телефон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илишини айтиб кетганлиги, сўнг ўша куни уйига бориб, бир дона кир совун олиб устига сари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рангли скоч билан скочлаб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ўйганлиги ва опани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илишини кутиб турганлиги, шунда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урбоной опа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илиб,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 тайёрлаганлигини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олган 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 ў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ли олиб келишни айтганлиги, сўнг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опага бирон танишидан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долларини бериб юборишини, ўзи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ам танишидан бир  к</w:t>
      </w:r>
      <w:r>
        <w:rPr>
          <w:rFonts w:ascii="Cambria" w:hAnsi="Cambria"/>
          <w:sz w:val="28"/>
          <w:szCs w:val="28"/>
          <w:lang w:val="uz-Cyrl-UZ"/>
        </w:rPr>
        <w:t>илограмм</w:t>
      </w:r>
      <w:r w:rsidRPr="008053BD">
        <w:rPr>
          <w:rFonts w:ascii="Cambria" w:hAnsi="Cambria"/>
          <w:sz w:val="28"/>
          <w:szCs w:val="28"/>
          <w:lang w:val="uz-Cyrl-UZ"/>
        </w:rPr>
        <w:t xml:space="preserve">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вандлик воситасини бериб юборишини, “героин”ни олиб пулни олишини айтганлиги, сўнг акаси Нарзиев Абдукаримга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илиб иш борлигини айтганида, акаси </w:t>
      </w:r>
      <w:r>
        <w:rPr>
          <w:rFonts w:ascii="Cambria" w:hAnsi="Cambria"/>
          <w:sz w:val="28"/>
          <w:szCs w:val="28"/>
          <w:lang w:val="uz-Cyrl-UZ"/>
        </w:rPr>
        <w:t>Абдук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арим </w:t>
      </w:r>
      <w:r>
        <w:rPr>
          <w:rFonts w:ascii="Cambria" w:hAnsi="Cambria"/>
          <w:sz w:val="28"/>
          <w:szCs w:val="28"/>
          <w:lang w:val="uz-Cyrl-UZ"/>
        </w:rPr>
        <w:t xml:space="preserve">уни </w:t>
      </w:r>
      <w:r w:rsidRPr="008053BD">
        <w:rPr>
          <w:rFonts w:ascii="Cambria" w:hAnsi="Cambria"/>
          <w:sz w:val="28"/>
          <w:szCs w:val="28"/>
          <w:lang w:val="uz-Cyrl-UZ"/>
        </w:rPr>
        <w:t>ёнига келган</w:t>
      </w:r>
      <w:r>
        <w:rPr>
          <w:rFonts w:ascii="Cambria" w:hAnsi="Cambria"/>
          <w:sz w:val="28"/>
          <w:szCs w:val="28"/>
          <w:lang w:val="uz-Cyrl-UZ"/>
        </w:rPr>
        <w:t>лиги</w:t>
      </w:r>
      <w:r w:rsidRPr="008053BD">
        <w:rPr>
          <w:rFonts w:ascii="Cambria" w:hAnsi="Cambria"/>
          <w:sz w:val="28"/>
          <w:szCs w:val="28"/>
          <w:lang w:val="uz-Cyrl-UZ"/>
        </w:rPr>
        <w:t xml:space="preserve">, </w:t>
      </w:r>
      <w:r>
        <w:rPr>
          <w:rFonts w:ascii="Cambria" w:hAnsi="Cambria"/>
          <w:sz w:val="28"/>
          <w:szCs w:val="28"/>
          <w:lang w:val="uz-Cyrl-UZ"/>
        </w:rPr>
        <w:t xml:space="preserve">шунда акасига </w:t>
      </w:r>
      <w:r w:rsidRPr="008053BD">
        <w:rPr>
          <w:rFonts w:ascii="Cambria" w:hAnsi="Cambria"/>
          <w:sz w:val="28"/>
          <w:szCs w:val="28"/>
          <w:lang w:val="uz-Cyrl-UZ"/>
        </w:rPr>
        <w:t>сари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рангли скочга ўралган тўртбурчак нарса совун эканлигини билдириб, </w:t>
      </w:r>
      <w:r>
        <w:rPr>
          <w:rFonts w:ascii="Cambria" w:hAnsi="Cambria"/>
          <w:sz w:val="28"/>
          <w:szCs w:val="28"/>
          <w:lang w:val="uz-Cyrl-UZ"/>
        </w:rPr>
        <w:t xml:space="preserve">ушбу нарсани </w:t>
      </w:r>
      <w:r w:rsidRPr="008053BD">
        <w:rPr>
          <w:rFonts w:ascii="Cambria" w:hAnsi="Cambria"/>
          <w:sz w:val="28"/>
          <w:szCs w:val="28"/>
          <w:lang w:val="uz-Cyrl-UZ"/>
        </w:rPr>
        <w:t>олиб бориб бир аёлга кишига беришни аёл унга 3.700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 беришини, ушбу долларнинг бир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исмини унга беришни айтганлиги, сўнг акасига универмагни ёнига бориб туришини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илишини айтиб, унинг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ўлига бир дона хўжалик кир совунини скоч билан ўралган пакетни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ора селофанга солиб бериб юборганлиги, сўнг Карим акаси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 юборган аёл билан учрашганлиги, ўша ва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тда акаси билан телефон ор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али гаплашиб турганлиги, акасига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вандлик воситасини кўриб кейин пулни беришни айтганида, акасига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айтиб келишини айтганлиги, сўнг акасини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ўлидан скочланган хўжалик кир совунни олиб, уни   пакетга солиб, зар</w:t>
      </w:r>
      <w:r>
        <w:rPr>
          <w:rFonts w:ascii="Cambria" w:hAnsi="Cambria"/>
          <w:sz w:val="28"/>
          <w:szCs w:val="28"/>
          <w:lang w:val="uz-Cyrl-UZ"/>
        </w:rPr>
        <w:t>ли</w:t>
      </w:r>
      <w:r w:rsidRPr="008053BD">
        <w:rPr>
          <w:rFonts w:ascii="Cambria" w:hAnsi="Cambria"/>
          <w:sz w:val="28"/>
          <w:szCs w:val="28"/>
          <w:lang w:val="uz-Cyrl-UZ"/>
        </w:rPr>
        <w:t xml:space="preserve"> матога ўраб,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урбоной опа жўнатган аёлнинг ёнига бориб, кир совунни бериб, “героин”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эканлигини айтиб  уни алдаб,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долларини олганида, ички ишлар ходимлари холислар иштирокида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ўлга олишиб, чўнтагидан </w:t>
      </w:r>
      <w:r>
        <w:rPr>
          <w:rFonts w:ascii="Cambria" w:hAnsi="Cambria"/>
          <w:sz w:val="28"/>
          <w:szCs w:val="28"/>
          <w:lang w:val="uz-Cyrl-UZ"/>
        </w:rPr>
        <w:t>3</w:t>
      </w:r>
      <w:r w:rsidRPr="008053BD">
        <w:rPr>
          <w:rFonts w:ascii="Cambria" w:hAnsi="Cambria"/>
          <w:sz w:val="28"/>
          <w:szCs w:val="28"/>
          <w:lang w:val="uz-Cyrl-UZ"/>
        </w:rPr>
        <w:t>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ужжатлаштириб олишганлиги, оилавий шароити о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 xml:space="preserve">ир бўлганлиги сабабли ушбу жиноятга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ўл урганлиги, фирибгарликнинг ушбу турини интернетдан кўриб ўрганганлиги, ай</w:t>
      </w:r>
      <w:r>
        <w:rPr>
          <w:rFonts w:ascii="Cambria" w:hAnsi="Cambria"/>
          <w:sz w:val="28"/>
          <w:szCs w:val="28"/>
          <w:lang w:val="uz-Cyrl-UZ"/>
        </w:rPr>
        <w:t>б</w:t>
      </w:r>
      <w:r w:rsidRPr="008053BD">
        <w:rPr>
          <w:rFonts w:ascii="Cambria" w:hAnsi="Cambria"/>
          <w:sz w:val="28"/>
          <w:szCs w:val="28"/>
          <w:lang w:val="uz-Cyrl-UZ"/>
        </w:rPr>
        <w:t>ига 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рорлигини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илмишидан чин кўнгилдан пушаймонлигини, ёшлигини иноатга олиб енгиллик беришни сўраб кўрсатув берди. </w:t>
      </w:r>
    </w:p>
    <w:p w:rsidR="00CD1D93" w:rsidRPr="008053BD" w:rsidRDefault="00CD1D93" w:rsidP="00E823AA">
      <w:pPr>
        <w:spacing w:after="0" w:line="240" w:lineRule="auto"/>
        <w:ind w:firstLine="708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8053BD">
        <w:rPr>
          <w:rFonts w:ascii="Cambria" w:hAnsi="Cambria"/>
          <w:sz w:val="28"/>
          <w:szCs w:val="28"/>
          <w:lang w:val="uz-Cyrl-UZ"/>
        </w:rPr>
        <w:t xml:space="preserve">Судланувчи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судда айбига тўли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рорлик билдириб, 2021 йил сентябрь ойининг бошларида укаси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ўзида гиё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борлигини сотиб автомашина олишини айтганлиги, шунда укасига ушбу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унга йў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лигини айтганида, танишларидан олишини айтганлиги, 2021 йил 03 сентябрь куни соат 12 ларда укаси унга 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илиб, учрашишини айтганлиги, шунда “Инденим” савдо дўкони ёнидаги ошхонага бориб учрашиб, гаплашганида укаси унга 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селофан пакет борлигини, пакетнинг ичида скочга ўралган хўжалик кир совуни борлигини айтиб, ушбу нарсани Универмагни ёнига олиб боришини уни ўша ердан аёл киши олиб, 3700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 беришини айтганлиги, бундан таш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ари укаси Абдусалим унга аёл киш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илишини, ра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амни берганлигини айтга</w:t>
      </w:r>
      <w:r>
        <w:rPr>
          <w:rFonts w:ascii="Cambria" w:hAnsi="Cambria"/>
          <w:sz w:val="28"/>
          <w:szCs w:val="28"/>
          <w:lang w:val="uz-Cyrl-UZ"/>
        </w:rPr>
        <w:t>н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лиги, сўнг унга нотаниш бўлган аёл киши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ўн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иро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илганлиги, сўнг ўша аёл билан Универмагни ёнида учрашишиганлиги, шунда ўша аёл унга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вандлик воситасини кўриши кераклигини айтганлиги, пулини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аммасини олиб келганлигини айтганлиги, сўнг опа салонга кириб пакетни очиб кўриб, совун эканлигини айтганида,</w:t>
      </w:r>
      <w:r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Cambria" w:hAnsi="Cambria"/>
          <w:sz w:val="28"/>
          <w:szCs w:val="28"/>
          <w:lang w:val="uz-Cyrl-UZ"/>
        </w:rPr>
        <w:t xml:space="preserve">совун эмаслигини </w:t>
      </w:r>
      <w:r>
        <w:rPr>
          <w:rFonts w:ascii="Cambria" w:hAnsi="Cambria"/>
          <w:sz w:val="28"/>
          <w:szCs w:val="28"/>
          <w:lang w:val="uz-Cyrl-UZ"/>
        </w:rPr>
        <w:t>ёл</w:t>
      </w:r>
      <w:r>
        <w:rPr>
          <w:rFonts w:ascii="Times New Roman" w:hAnsi="Times New Roman"/>
          <w:sz w:val="28"/>
          <w:szCs w:val="28"/>
          <w:lang w:val="uz-Cyrl-UZ"/>
        </w:rPr>
        <w:t>ғ</w:t>
      </w:r>
      <w:r>
        <w:rPr>
          <w:rFonts w:ascii="Cambria" w:hAnsi="Cambria"/>
          <w:sz w:val="28"/>
          <w:szCs w:val="28"/>
          <w:lang w:val="uz-Cyrl-UZ"/>
        </w:rPr>
        <w:t xml:space="preserve">он напирмаслигини </w:t>
      </w:r>
      <w:r w:rsidRPr="008053BD">
        <w:rPr>
          <w:rFonts w:ascii="Cambria" w:hAnsi="Cambria"/>
          <w:sz w:val="28"/>
          <w:szCs w:val="28"/>
          <w:lang w:val="uz-Cyrl-UZ"/>
        </w:rPr>
        <w:t>айтганлиги, шунда ўша аёл киши укаси билан телефон ор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али гаплашганлиги, шунда укаси</w:t>
      </w:r>
      <w:r>
        <w:rPr>
          <w:rFonts w:ascii="Cambria" w:hAnsi="Cambria"/>
          <w:sz w:val="28"/>
          <w:szCs w:val="28"/>
          <w:lang w:val="uz-Cyrl-UZ"/>
        </w:rPr>
        <w:t xml:space="preserve"> Абдусалим унга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ўн</w:t>
      </w:r>
      <w:r>
        <w:rPr>
          <w:rFonts w:ascii="Times New Roman" w:hAnsi="Times New Roman"/>
          <w:sz w:val="28"/>
          <w:szCs w:val="28"/>
          <w:lang w:val="uz-Cyrl-UZ"/>
        </w:rPr>
        <w:t>ғ</w:t>
      </w:r>
      <w:r>
        <w:rPr>
          <w:rFonts w:ascii="Cambria" w:hAnsi="Cambria"/>
          <w:sz w:val="28"/>
          <w:szCs w:val="28"/>
          <w:lang w:val="uz-Cyrl-UZ"/>
        </w:rPr>
        <w:t>иро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илиб, унга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ўлидаги нарсани олиб келиши айтганлиги, сўнг пакетда бўлган нарсани олиб келиб укасига бериб уйга кетганлиги, шундан сўнг укаси Абдусалим билан телефон ор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али гаплаша олмаганлиги,  сўнг ички ишлар бўлими ходимлари келишиб уйларида тинтув ўтказишганлиги, сўнг  уни ички ишлар бўлимига ча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иришганлиги, сўнг ички ишлар бўлими ходимларига бўлгна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олатни айтиб берганлиги, айбига 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рорлигини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илмишидан чин кўнгилдан пушаймонда эканлигини инобатга олиб енгиллик беришни сўради. </w:t>
      </w:r>
      <w:r w:rsidRPr="008053BD">
        <w:rPr>
          <w:sz w:val="28"/>
          <w:szCs w:val="28"/>
          <w:lang w:val="uz-Cyrl-UZ"/>
        </w:rPr>
        <w:t xml:space="preserve">     </w:t>
      </w:r>
    </w:p>
    <w:p w:rsidR="00CD1D93" w:rsidRPr="008053BD" w:rsidRDefault="00CD1D93" w:rsidP="00E823AA">
      <w:pPr>
        <w:spacing w:after="0" w:line="240" w:lineRule="auto"/>
        <w:ind w:firstLine="708"/>
        <w:jc w:val="both"/>
        <w:rPr>
          <w:rFonts w:ascii="Cambria" w:hAnsi="Cambria"/>
          <w:color w:val="FF0000"/>
          <w:sz w:val="28"/>
          <w:szCs w:val="28"/>
          <w:lang w:val="uz-Cyrl-UZ"/>
        </w:rPr>
      </w:pPr>
      <w:r w:rsidRPr="008053BD">
        <w:rPr>
          <w:rFonts w:ascii="Cambria" w:hAnsi="Cambria"/>
          <w:sz w:val="28"/>
          <w:szCs w:val="28"/>
          <w:lang w:val="uz-Cyrl-UZ"/>
        </w:rPr>
        <w:t>Гуво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 Й.Хидиров 2021 йил 03 сентябрь куни соат 9:20 ларда Денов туман маркази шахсий ишлари билан юрганида, иш юзасидан холис сифатида иштирок этишини сўраганлиги, шунда уларнинг таклифига рози бўлганлиги, ундан таш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ари яна бир нафар </w:t>
      </w:r>
      <w:r>
        <w:rPr>
          <w:rFonts w:ascii="Cambria" w:hAnsi="Cambria"/>
          <w:sz w:val="28"/>
          <w:szCs w:val="28"/>
          <w:lang w:val="uz-Cyrl-UZ"/>
        </w:rPr>
        <w:t xml:space="preserve">шахс </w:t>
      </w:r>
      <w:r w:rsidRPr="008053BD">
        <w:rPr>
          <w:rFonts w:ascii="Cambria" w:hAnsi="Cambria"/>
          <w:sz w:val="28"/>
          <w:szCs w:val="28"/>
          <w:lang w:val="uz-Cyrl-UZ"/>
        </w:rPr>
        <w:t xml:space="preserve">холис </w:t>
      </w:r>
      <w:r>
        <w:rPr>
          <w:rFonts w:ascii="Cambria" w:hAnsi="Cambria"/>
          <w:sz w:val="28"/>
          <w:szCs w:val="28"/>
          <w:lang w:val="uz-Cyrl-UZ"/>
        </w:rPr>
        <w:t xml:space="preserve">бўлиб </w:t>
      </w:r>
      <w:r w:rsidRPr="008053BD">
        <w:rPr>
          <w:rFonts w:ascii="Cambria" w:hAnsi="Cambria"/>
          <w:sz w:val="28"/>
          <w:szCs w:val="28"/>
          <w:lang w:val="uz-Cyrl-UZ"/>
        </w:rPr>
        <w:t>ишда иштирок этганлиги, сўнг ички ишлар ходимлари уларга Денов тумани “Дахана” ма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алласида яшовчи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Абдураззо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ович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озирги ва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тда туман худудида героин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воситасини таниш бўлган шахсларга сотиш ишлари билан шу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улланиб, келаётганлиги тў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рисида маълумот борлиги сабабли, тезкор тадбирда холис сифатида иштирок этишларини айтганлиги, сўнг ички ишлар ходимлари уларга ху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ва мажбуриятларини тушунтиришганлиги, ички ишлар ходимлари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одимлари “Х” исмли шахсга 100 (юз)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 купюрадаги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долларини баённома асосида беришганлиги, сўнг ички ишлар ходимлари билан биргаликда Денов тумани, “Бо</w:t>
      </w:r>
      <w:r w:rsidRPr="008053BD">
        <w:rPr>
          <w:rFonts w:ascii="Times New Roman" w:hAnsi="Times New Roman"/>
          <w:sz w:val="28"/>
          <w:szCs w:val="28"/>
          <w:lang w:val="uz-Cyrl-UZ"/>
        </w:rPr>
        <w:t>ғ</w:t>
      </w:r>
      <w:r w:rsidRPr="008053BD">
        <w:rPr>
          <w:rFonts w:ascii="Cambria" w:hAnsi="Cambria"/>
          <w:sz w:val="28"/>
          <w:szCs w:val="28"/>
          <w:lang w:val="uz-Cyrl-UZ"/>
        </w:rPr>
        <w:t>инав” ма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алласида жойлашган савдо дўконларида А.Нарзиев ички ишлар ходимлари томонидан тадбирда мижоз сифатида киритилган “Х” исмли шахсга фу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аро А.Нарзиев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ора рангли селофан пакет ичига зарли матога ўралган, бир килограм</w:t>
      </w:r>
      <w:r>
        <w:rPr>
          <w:rFonts w:ascii="Cambria" w:hAnsi="Cambria"/>
          <w:sz w:val="28"/>
          <w:szCs w:val="28"/>
          <w:lang w:val="uz-Cyrl-UZ"/>
        </w:rPr>
        <w:t>м</w:t>
      </w:r>
      <w:r w:rsidRPr="008053BD">
        <w:rPr>
          <w:rFonts w:ascii="Cambria" w:hAnsi="Cambria"/>
          <w:sz w:val="28"/>
          <w:szCs w:val="28"/>
          <w:lang w:val="uz-Cyrl-UZ"/>
        </w:rPr>
        <w:t xml:space="preserve">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деб жами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Ш долларига сотаётганида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8053BD">
        <w:rPr>
          <w:rFonts w:ascii="Cambria" w:hAnsi="Cambria"/>
          <w:sz w:val="28"/>
          <w:szCs w:val="28"/>
          <w:lang w:val="uz-Cyrl-UZ"/>
        </w:rPr>
        <w:t xml:space="preserve"> ички ишлар бўлими ходимлари томонидан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ўлга олинганлиги, сўнг фу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аро А.Нарзиев мижозга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ора рангли селофан пакетни ичига зарли матога ўралган 1 (бир) килограм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вандлик воситаси сотган нарсани уларнинг иштирокида очиб кўрилганда, бир дона сари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рангли селофанга ўралган модда борлиги ани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ланганлиги, сўнг судланувчи А.Нарзиев Денов туман ички ишларнинг маъмурий биносига олиб келиниб, холислар иштирокида фу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аро А.Нарзиевнинг эгнида кийиб юрган кўк рангли жинси шимлари чўнтаклари ва эгнида бўлган 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ора рангли кўйлаги ва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ора рангли оё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кийимлари кўздан кечирилганда унинг эгнида бўлган кўк рангли жинси шимининг чап чўнтагидан жами 3.500 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Ш доллари ми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доридаги пуллар хужжатлаштириб олинганлиги, сўнг фу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аро А.Нарзиевдан ушбу ёнида са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лаб келаётган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ора рангли селофан пакет ичидаги зарли мато ичидаги нарса нима эканлиги сўралган ва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тда ушбу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ўлида олиб келган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ора рангли селофан пакет ичига зарли мато ўралган ва устки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исми сари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рангли полиэтилин ёпиш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>о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 селофан ичида ўралган нарса гиё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 xml:space="preserve">ванд воситаси эмаслигини ушбу малла рангли хўжалик кир ювиш совуни эканлигини билдирганлиги, сўнг ички ишлар бўлими ходимлари томонидан тузилган баённомага имзо 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ўйиб берганлиги </w:t>
      </w:r>
      <w:r w:rsidRPr="008053BD">
        <w:rPr>
          <w:rFonts w:ascii="Times New Roman" w:hAnsi="Times New Roman"/>
          <w:sz w:val="28"/>
          <w:szCs w:val="28"/>
          <w:lang w:val="uz-Cyrl-UZ"/>
        </w:rPr>
        <w:t>ҳ</w:t>
      </w:r>
      <w:r w:rsidRPr="008053BD">
        <w:rPr>
          <w:rFonts w:ascii="Cambria" w:hAnsi="Cambria"/>
          <w:sz w:val="28"/>
          <w:szCs w:val="28"/>
          <w:lang w:val="uz-Cyrl-UZ"/>
        </w:rPr>
        <w:t>а</w:t>
      </w:r>
      <w:r w:rsidRPr="008053BD">
        <w:rPr>
          <w:rFonts w:ascii="Times New Roman" w:hAnsi="Times New Roman"/>
          <w:sz w:val="28"/>
          <w:szCs w:val="28"/>
          <w:lang w:val="uz-Cyrl-UZ"/>
        </w:rPr>
        <w:t>қ</w:t>
      </w:r>
      <w:r w:rsidRPr="008053BD">
        <w:rPr>
          <w:rFonts w:ascii="Cambria" w:hAnsi="Cambria"/>
          <w:sz w:val="28"/>
          <w:szCs w:val="28"/>
          <w:lang w:val="uz-Cyrl-UZ"/>
        </w:rPr>
        <w:t xml:space="preserve">ида кўрсатув берди. </w:t>
      </w:r>
    </w:p>
    <w:p w:rsidR="00CD1D93" w:rsidRPr="00D87216" w:rsidRDefault="00CD1D93" w:rsidP="00E823AA">
      <w:pPr>
        <w:spacing w:after="0" w:line="240" w:lineRule="auto"/>
        <w:ind w:firstLine="708"/>
        <w:jc w:val="both"/>
        <w:rPr>
          <w:rFonts w:ascii="Cambria" w:hAnsi="Cambria"/>
          <w:sz w:val="28"/>
          <w:szCs w:val="28"/>
          <w:lang w:val="uz-Cyrl-UZ"/>
        </w:rPr>
      </w:pPr>
      <w:r w:rsidRPr="00D87216">
        <w:rPr>
          <w:rFonts w:ascii="Cambria" w:hAnsi="Cambria"/>
          <w:sz w:val="28"/>
          <w:szCs w:val="28"/>
          <w:lang w:val="uz-Cyrl-UZ"/>
        </w:rPr>
        <w:t xml:space="preserve">Судланувчилар 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D87216">
        <w:rPr>
          <w:rFonts w:ascii="Cambria" w:hAnsi="Cambria"/>
          <w:sz w:val="28"/>
          <w:szCs w:val="28"/>
          <w:lang w:val="uz-Cyrl-UZ"/>
        </w:rPr>
        <w:t xml:space="preserve"> ва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D87216">
        <w:rPr>
          <w:rFonts w:ascii="Cambria" w:hAnsi="Cambria"/>
          <w:sz w:val="28"/>
          <w:szCs w:val="28"/>
          <w:lang w:val="uz-Cyrl-UZ"/>
        </w:rPr>
        <w:t>ларнинг айбига тўли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 и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>рорлик билдириб берган кўрсатувидан таш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ари уларнинг айби: жиноят иши материалларидаги ўтказилаётган оператив тадбир учун ишлатиладиган пулларни хатлаш ва “OLYMPUS” номли овоз ёзиш мосламасини бериш </w:t>
      </w:r>
      <w:r w:rsidRPr="00D87216">
        <w:rPr>
          <w:rFonts w:ascii="Times New Roman" w:hAnsi="Times New Roman"/>
          <w:sz w:val="28"/>
          <w:szCs w:val="28"/>
          <w:lang w:val="uz-Cyrl-UZ"/>
        </w:rPr>
        <w:t>ҳ</w:t>
      </w:r>
      <w:r w:rsidRPr="00D87216">
        <w:rPr>
          <w:rFonts w:ascii="Cambria" w:hAnsi="Cambria"/>
          <w:sz w:val="28"/>
          <w:szCs w:val="28"/>
          <w:lang w:val="uz-Cyrl-UZ"/>
        </w:rPr>
        <w:t>а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>идаги баённома (и.в.3), во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еа жойини кўзадан кечириш ва ашёни олиш </w:t>
      </w:r>
      <w:r w:rsidRPr="00D87216">
        <w:rPr>
          <w:rFonts w:ascii="Times New Roman" w:hAnsi="Times New Roman"/>
          <w:sz w:val="28"/>
          <w:szCs w:val="28"/>
          <w:lang w:val="uz-Cyrl-UZ"/>
        </w:rPr>
        <w:t>ҳ</w:t>
      </w:r>
      <w:r w:rsidRPr="00D87216">
        <w:rPr>
          <w:rFonts w:ascii="Cambria" w:hAnsi="Cambria"/>
          <w:sz w:val="28"/>
          <w:szCs w:val="28"/>
          <w:lang w:val="uz-Cyrl-UZ"/>
        </w:rPr>
        <w:t>а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идаги баённома ва унга илова 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илинган фотосуратлар (и.в. 9-14), ўтказилаётгна оператив тадбир учун ишлатиладиган  пулларни хатлаш ва “OLYMPUS” номли овоз ёзиш мосламасини олиш </w:t>
      </w:r>
      <w:r w:rsidRPr="00D87216">
        <w:rPr>
          <w:rFonts w:ascii="Times New Roman" w:hAnsi="Times New Roman"/>
          <w:sz w:val="28"/>
          <w:szCs w:val="28"/>
          <w:lang w:val="uz-Cyrl-UZ"/>
        </w:rPr>
        <w:t>ҳ</w:t>
      </w:r>
      <w:r w:rsidRPr="00D87216">
        <w:rPr>
          <w:rFonts w:ascii="Cambria" w:hAnsi="Cambria"/>
          <w:sz w:val="28"/>
          <w:szCs w:val="28"/>
          <w:lang w:val="uz-Cyrl-UZ"/>
        </w:rPr>
        <w:t>а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>идаги баённома  (и.в.15), Сурхондарё вилоят ички ишлар бош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армаси эксперт-криминалистика бўлимини 2021 йил 04 сентябрь кунидаги 293-сонли экспертизаси хулосаси ва унга илова 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илинган фотосуратлар (и.в. 52-60), ашёвий далилни олиб 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ўйиш ва кўздан кечириш </w:t>
      </w:r>
      <w:r w:rsidRPr="00D87216">
        <w:rPr>
          <w:rFonts w:ascii="Times New Roman" w:hAnsi="Times New Roman"/>
          <w:sz w:val="28"/>
          <w:szCs w:val="28"/>
          <w:lang w:val="uz-Cyrl-UZ"/>
        </w:rPr>
        <w:t>ҳ</w:t>
      </w:r>
      <w:r w:rsidRPr="00D87216">
        <w:rPr>
          <w:rFonts w:ascii="Cambria" w:hAnsi="Cambria"/>
          <w:sz w:val="28"/>
          <w:szCs w:val="28"/>
          <w:lang w:val="uz-Cyrl-UZ"/>
        </w:rPr>
        <w:t>а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>идаги 04.09.2021 йилдаги баённома (и.в.64-65) ва ишдаги тўпланган бош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>а далиллар билан тўли</w:t>
      </w:r>
      <w:r w:rsidRPr="00D87216">
        <w:rPr>
          <w:rFonts w:ascii="Times New Roman" w:hAnsi="Times New Roman"/>
          <w:sz w:val="28"/>
          <w:szCs w:val="28"/>
          <w:lang w:val="uz-Cyrl-UZ"/>
        </w:rPr>
        <w:t>қ</w:t>
      </w:r>
      <w:r w:rsidRPr="00D87216">
        <w:rPr>
          <w:rFonts w:ascii="Cambria" w:hAnsi="Cambria"/>
          <w:sz w:val="28"/>
          <w:szCs w:val="28"/>
          <w:lang w:val="uz-Cyrl-UZ"/>
        </w:rPr>
        <w:t xml:space="preserve"> исботланган.</w:t>
      </w:r>
    </w:p>
    <w:p w:rsidR="00CD1D93" w:rsidRPr="002860E9" w:rsidRDefault="00CD1D93" w:rsidP="00E823AA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ab/>
        <w:t>Дастлабки тергов органи томонидан судланувчи</w:t>
      </w:r>
      <w:r>
        <w:rPr>
          <w:rFonts w:ascii="Cambria" w:hAnsi="Cambria"/>
          <w:sz w:val="28"/>
          <w:szCs w:val="28"/>
          <w:lang w:val="uz-Cyrl-UZ"/>
        </w:rPr>
        <w:t xml:space="preserve">лар ННН ва НННларнинг </w:t>
      </w:r>
      <w:r w:rsidRPr="002860E9">
        <w:rPr>
          <w:rFonts w:ascii="Cambria" w:hAnsi="Cambria"/>
          <w:sz w:val="28"/>
          <w:szCs w:val="28"/>
          <w:lang w:val="uz-Cyrl-UZ"/>
        </w:rPr>
        <w:t xml:space="preserve">фирибгарлик, яъни алдаш ишончни суиистеъмол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илиш йўли билан </w:t>
      </w:r>
      <w:r>
        <w:rPr>
          <w:rFonts w:ascii="Cambria" w:hAnsi="Cambria"/>
          <w:sz w:val="28"/>
          <w:szCs w:val="28"/>
          <w:lang w:val="uz-Cyrl-UZ"/>
        </w:rPr>
        <w:t>бир гуру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 xml:space="preserve"> шахслар томонидан олдиндан тил бириктириб, ўзганинг анча ми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дордаги </w:t>
      </w:r>
      <w:r w:rsidRPr="002860E9">
        <w:rPr>
          <w:rFonts w:ascii="Cambria" w:hAnsi="Cambria"/>
          <w:sz w:val="28"/>
          <w:szCs w:val="28"/>
          <w:lang w:val="uz-Cyrl-UZ"/>
        </w:rPr>
        <w:t xml:space="preserve">мулкини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ўлга киритишга суи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асд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илганликдаги жиноий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аракат</w:t>
      </w:r>
      <w:r>
        <w:rPr>
          <w:rFonts w:ascii="Cambria" w:hAnsi="Cambria"/>
          <w:sz w:val="28"/>
          <w:szCs w:val="28"/>
          <w:lang w:val="uz-Cyrl-UZ"/>
        </w:rPr>
        <w:t xml:space="preserve">ларини </w:t>
      </w:r>
      <w:r w:rsidRPr="002860E9">
        <w:rPr>
          <w:rFonts w:ascii="Cambria" w:hAnsi="Cambria"/>
          <w:sz w:val="28"/>
          <w:szCs w:val="28"/>
          <w:lang w:val="uz-Cyrl-UZ"/>
        </w:rPr>
        <w:t xml:space="preserve">Ўзбекистон Республикаси ЖК 168-моддаси </w:t>
      </w:r>
      <w:r>
        <w:rPr>
          <w:rFonts w:ascii="Cambria" w:hAnsi="Cambria"/>
          <w:sz w:val="28"/>
          <w:szCs w:val="28"/>
          <w:lang w:val="uz-Cyrl-UZ"/>
        </w:rPr>
        <w:t>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>лари билан тў</w:t>
      </w:r>
      <w:r>
        <w:rPr>
          <w:rFonts w:ascii="Times New Roman" w:hAnsi="Times New Roman"/>
          <w:sz w:val="28"/>
          <w:szCs w:val="28"/>
          <w:lang w:val="uz-Cyrl-UZ"/>
        </w:rPr>
        <w:t>ғ</w:t>
      </w:r>
      <w:r>
        <w:rPr>
          <w:rFonts w:ascii="Cambria" w:hAnsi="Cambria"/>
          <w:sz w:val="28"/>
          <w:szCs w:val="28"/>
          <w:lang w:val="uz-Cyrl-UZ"/>
        </w:rPr>
        <w:t>рисидан тў</w:t>
      </w:r>
      <w:r>
        <w:rPr>
          <w:rFonts w:ascii="Times New Roman" w:hAnsi="Times New Roman"/>
          <w:sz w:val="28"/>
          <w:szCs w:val="28"/>
          <w:lang w:val="uz-Cyrl-UZ"/>
        </w:rPr>
        <w:t>ғ</w:t>
      </w:r>
      <w:r>
        <w:rPr>
          <w:rFonts w:ascii="Cambria" w:hAnsi="Cambria"/>
          <w:sz w:val="28"/>
          <w:szCs w:val="28"/>
          <w:lang w:val="uz-Cyrl-UZ"/>
        </w:rPr>
        <w:t xml:space="preserve">ри квалификация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илиб </w:t>
      </w:r>
      <w:r w:rsidRPr="002860E9">
        <w:rPr>
          <w:rFonts w:ascii="Cambria" w:hAnsi="Cambria"/>
          <w:sz w:val="28"/>
          <w:szCs w:val="28"/>
          <w:lang w:val="uz-Cyrl-UZ"/>
        </w:rPr>
        <w:t xml:space="preserve">хатоликка йўл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ўйган.</w:t>
      </w:r>
    </w:p>
    <w:p w:rsidR="00CD1D93" w:rsidRPr="002860E9" w:rsidRDefault="00CD1D93" w:rsidP="00E823AA">
      <w:pPr>
        <w:tabs>
          <w:tab w:val="left" w:pos="2520"/>
        </w:tabs>
        <w:spacing w:after="0" w:line="240" w:lineRule="auto"/>
        <w:ind w:firstLine="720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>Ўзбекистон Республикаси Олий суди Пленумининг 2017 йил                11 октябрь кунидаги “Фирибгарликка оид ишлар бўйича суд амалиёти тў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 xml:space="preserve">рисида”ги 35-сонли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арорининг 7-бандида мулкни эгаллашга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аратилган фирибгарлик, мазкур мулк айбдор ёки бош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 шахсларнинг 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>айри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онуний эгалигига ўтган ва улар ундан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о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лаган тарзда фойдаланиш ёки тасарруф этиш реал имкониятига эга бўлган пайтдан тугалланган деб топилиши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ида тушунтириш берилган.  </w:t>
      </w:r>
    </w:p>
    <w:p w:rsidR="00CD1D93" w:rsidRPr="002860E9" w:rsidRDefault="00CD1D93" w:rsidP="00E823AA">
      <w:pPr>
        <w:tabs>
          <w:tab w:val="left" w:pos="2520"/>
        </w:tabs>
        <w:spacing w:after="0" w:line="240" w:lineRule="auto"/>
        <w:ind w:firstLine="720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>Ўзбекистон Республикаси ЖК 25-моддасининг 2-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исмида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асддан содир этиладиган жиноят бошланиб, шахсга бо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>ли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бўлмаган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олатларга кўра охирига етказилмаган бўлса, жиноят содир этишга суи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асд деб топилиши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айд этилган.     </w:t>
      </w:r>
    </w:p>
    <w:p w:rsidR="00CD1D93" w:rsidRPr="002860E9" w:rsidRDefault="00CD1D93" w:rsidP="00E823AA">
      <w:pPr>
        <w:tabs>
          <w:tab w:val="left" w:pos="567"/>
        </w:tabs>
        <w:spacing w:after="0" w:line="240" w:lineRule="auto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ab/>
      </w:r>
      <w:r w:rsidRPr="002860E9">
        <w:rPr>
          <w:rFonts w:ascii="Cambria" w:hAnsi="Cambria"/>
          <w:sz w:val="28"/>
          <w:szCs w:val="28"/>
          <w:lang w:val="uz-Cyrl-UZ"/>
        </w:rPr>
        <w:t xml:space="preserve">Иш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олатларидан ани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ланишича, судланувчи</w:t>
      </w:r>
      <w:r>
        <w:rPr>
          <w:rFonts w:ascii="Cambria" w:hAnsi="Cambria"/>
          <w:sz w:val="28"/>
          <w:szCs w:val="28"/>
          <w:lang w:val="uz-Cyrl-UZ"/>
        </w:rPr>
        <w:t>лар ННН ва НННлар ўзаро жиноий тил бириктириб, ўзаро жиноий келишувга кўра, ННН</w:t>
      </w:r>
      <w:r w:rsidRPr="002860E9"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Cambria" w:hAnsi="Cambria"/>
          <w:sz w:val="28"/>
          <w:szCs w:val="28"/>
          <w:lang w:val="uz-Cyrl-UZ"/>
        </w:rPr>
        <w:t xml:space="preserve">томонидан </w:t>
      </w:r>
      <w:r w:rsidRPr="006803D4">
        <w:rPr>
          <w:rFonts w:ascii="Cambria" w:hAnsi="Cambria"/>
          <w:sz w:val="28"/>
          <w:szCs w:val="28"/>
          <w:lang w:val="uz-Cyrl-UZ"/>
        </w:rPr>
        <w:t>махсус скочга ўралиб, пакетга солинган хўжалик кир совунини 1 кг “героин” гиё</w:t>
      </w:r>
      <w:r w:rsidRPr="006803D4">
        <w:rPr>
          <w:rFonts w:ascii="Times New Roman" w:hAnsi="Times New Roman"/>
          <w:sz w:val="28"/>
          <w:szCs w:val="28"/>
          <w:lang w:val="uz-Cyrl-UZ"/>
        </w:rPr>
        <w:t>ҳ</w:t>
      </w:r>
      <w:r w:rsidRPr="006803D4">
        <w:rPr>
          <w:rFonts w:ascii="Cambria" w:hAnsi="Cambria"/>
          <w:sz w:val="28"/>
          <w:szCs w:val="28"/>
          <w:lang w:val="uz-Cyrl-UZ"/>
        </w:rPr>
        <w:t xml:space="preserve">ванд моддаси деб тезкор тадбирга жалб </w:t>
      </w:r>
      <w:r w:rsidRPr="006803D4">
        <w:rPr>
          <w:rFonts w:ascii="Times New Roman" w:hAnsi="Times New Roman"/>
          <w:sz w:val="28"/>
          <w:szCs w:val="28"/>
          <w:lang w:val="uz-Cyrl-UZ"/>
        </w:rPr>
        <w:t>қ</w:t>
      </w:r>
      <w:r w:rsidRPr="006803D4">
        <w:rPr>
          <w:rFonts w:ascii="Cambria" w:hAnsi="Cambria"/>
          <w:sz w:val="28"/>
          <w:szCs w:val="28"/>
          <w:lang w:val="uz-Cyrl-UZ"/>
        </w:rPr>
        <w:t xml:space="preserve">илинган “Х” исмли шахсга </w:t>
      </w:r>
      <w:r>
        <w:rPr>
          <w:rFonts w:ascii="Cambria" w:hAnsi="Cambria"/>
          <w:sz w:val="28"/>
          <w:szCs w:val="28"/>
          <w:lang w:val="uz-Cyrl-UZ"/>
        </w:rPr>
        <w:t>3500 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Ш долларига сотган ва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тида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у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у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ни му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офаза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илувчи орган ходимлари томонидан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ўлга олинган.   </w:t>
      </w:r>
    </w:p>
    <w:p w:rsidR="00CD1D93" w:rsidRPr="002860E9" w:rsidRDefault="00CD1D93" w:rsidP="00E823AA">
      <w:pPr>
        <w:tabs>
          <w:tab w:val="left" w:pos="2520"/>
        </w:tabs>
        <w:spacing w:after="0" w:line="240" w:lineRule="auto"/>
        <w:ind w:firstLine="720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>Ю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оридаги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онун ва Пленум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арорлари талабларидан келиб чи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иб, судланувчи</w:t>
      </w:r>
      <w:r>
        <w:rPr>
          <w:rFonts w:ascii="Cambria" w:hAnsi="Cambria"/>
          <w:sz w:val="28"/>
          <w:szCs w:val="28"/>
          <w:lang w:val="uz-Cyrl-UZ"/>
        </w:rPr>
        <w:t>лар ННН ва ННН</w:t>
      </w:r>
      <w:r w:rsidRPr="002860E9">
        <w:rPr>
          <w:rFonts w:ascii="Cambria" w:hAnsi="Cambria"/>
          <w:sz w:val="28"/>
          <w:szCs w:val="28"/>
          <w:lang w:val="uz-Cyrl-UZ"/>
        </w:rPr>
        <w:t xml:space="preserve"> </w:t>
      </w:r>
      <w:r w:rsidRPr="006803D4">
        <w:rPr>
          <w:rFonts w:ascii="Cambria" w:hAnsi="Cambria"/>
          <w:sz w:val="28"/>
          <w:szCs w:val="28"/>
          <w:lang w:val="uz-Cyrl-UZ"/>
        </w:rPr>
        <w:t>махсус скочга ўралиб, пакетга солинган хўжалик кир совунини 1 кг “героин” гиё</w:t>
      </w:r>
      <w:r w:rsidRPr="006803D4">
        <w:rPr>
          <w:rFonts w:ascii="Times New Roman" w:hAnsi="Times New Roman"/>
          <w:sz w:val="28"/>
          <w:szCs w:val="28"/>
          <w:lang w:val="uz-Cyrl-UZ"/>
        </w:rPr>
        <w:t>ҳ</w:t>
      </w:r>
      <w:r w:rsidRPr="006803D4">
        <w:rPr>
          <w:rFonts w:ascii="Cambria" w:hAnsi="Cambria"/>
          <w:sz w:val="28"/>
          <w:szCs w:val="28"/>
          <w:lang w:val="uz-Cyrl-UZ"/>
        </w:rPr>
        <w:t xml:space="preserve">ванд моддаси деб тезкор тадбирга жалб </w:t>
      </w:r>
      <w:r w:rsidRPr="006803D4">
        <w:rPr>
          <w:rFonts w:ascii="Times New Roman" w:hAnsi="Times New Roman"/>
          <w:sz w:val="28"/>
          <w:szCs w:val="28"/>
          <w:lang w:val="uz-Cyrl-UZ"/>
        </w:rPr>
        <w:t>қ</w:t>
      </w:r>
      <w:r w:rsidRPr="006803D4">
        <w:rPr>
          <w:rFonts w:ascii="Cambria" w:hAnsi="Cambria"/>
          <w:sz w:val="28"/>
          <w:szCs w:val="28"/>
          <w:lang w:val="uz-Cyrl-UZ"/>
        </w:rPr>
        <w:t xml:space="preserve">илинган “Х” исмли шахсга </w:t>
      </w:r>
      <w:r>
        <w:rPr>
          <w:rFonts w:ascii="Cambria" w:hAnsi="Cambria"/>
          <w:sz w:val="28"/>
          <w:szCs w:val="28"/>
          <w:lang w:val="uz-Cyrl-UZ"/>
        </w:rPr>
        <w:t>3500 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Ш долларига сотган ва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тида 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>у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у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ни му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 xml:space="preserve">офаза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илувчи орган ходимлари томонидан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ўлга олинганликдаги </w:t>
      </w:r>
      <w:r w:rsidRPr="002860E9">
        <w:rPr>
          <w:rFonts w:ascii="Cambria" w:hAnsi="Cambria"/>
          <w:sz w:val="28"/>
          <w:szCs w:val="28"/>
          <w:lang w:val="uz-Cyrl-UZ"/>
        </w:rPr>
        <w:t xml:space="preserve">жиноий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аракатини </w:t>
      </w:r>
      <w:r>
        <w:rPr>
          <w:rFonts w:ascii="Cambria" w:hAnsi="Cambria"/>
          <w:sz w:val="28"/>
          <w:szCs w:val="28"/>
          <w:lang w:val="uz-Cyrl-UZ"/>
        </w:rPr>
        <w:t xml:space="preserve">                                    </w:t>
      </w:r>
      <w:r w:rsidRPr="002860E9">
        <w:rPr>
          <w:rFonts w:ascii="Cambria" w:hAnsi="Cambria"/>
          <w:sz w:val="28"/>
          <w:szCs w:val="28"/>
          <w:lang w:val="uz-Cyrl-UZ"/>
        </w:rPr>
        <w:t xml:space="preserve">ЖК 168-моддаси </w:t>
      </w:r>
      <w:r>
        <w:rPr>
          <w:rFonts w:ascii="Cambria" w:hAnsi="Cambria"/>
          <w:sz w:val="28"/>
          <w:szCs w:val="28"/>
          <w:lang w:val="uz-Cyrl-UZ"/>
        </w:rPr>
        <w:t>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 xml:space="preserve">” бандидан, ЖК 25,168-моддаси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      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а,б” бандлари</w:t>
      </w:r>
      <w:r w:rsidRPr="002860E9">
        <w:rPr>
          <w:rFonts w:ascii="Cambria" w:hAnsi="Cambria"/>
          <w:sz w:val="28"/>
          <w:szCs w:val="28"/>
          <w:lang w:val="uz-Cyrl-UZ"/>
        </w:rPr>
        <w:t xml:space="preserve">га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айта квалификация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илишни лозим топади.      </w:t>
      </w:r>
    </w:p>
    <w:p w:rsidR="00CD1D93" w:rsidRPr="002860E9" w:rsidRDefault="00CD1D93" w:rsidP="00E823AA">
      <w:pPr>
        <w:tabs>
          <w:tab w:val="left" w:pos="2520"/>
        </w:tabs>
        <w:spacing w:after="0" w:line="240" w:lineRule="auto"/>
        <w:ind w:firstLine="720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 xml:space="preserve">Суд, судланувчи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2860E9">
        <w:rPr>
          <w:rFonts w:ascii="Cambria" w:hAnsi="Cambria"/>
          <w:sz w:val="28"/>
          <w:szCs w:val="28"/>
          <w:lang w:val="uz-Cyrl-UZ"/>
        </w:rPr>
        <w:t>га нисбатан жазо тури ва ми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дорини белгилашда, Ўзбекистон Республикаси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</w:t>
      </w:r>
      <w:r w:rsidRPr="002860E9">
        <w:rPr>
          <w:rFonts w:ascii="Cambria" w:hAnsi="Cambria"/>
          <w:sz w:val="28"/>
          <w:szCs w:val="28"/>
          <w:lang w:val="uz-Cyrl-UZ"/>
        </w:rPr>
        <w:t>ЖК 55-моддасига мувофи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унинг айбига тўли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рорлигини, му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аддам судланмаганлигини, </w:t>
      </w:r>
      <w:r>
        <w:rPr>
          <w:rFonts w:ascii="Cambria" w:hAnsi="Cambria"/>
          <w:sz w:val="28"/>
          <w:szCs w:val="28"/>
          <w:lang w:val="uz-Cyrl-UZ"/>
        </w:rPr>
        <w:t xml:space="preserve">ёшлигини </w:t>
      </w:r>
      <w:r w:rsidRPr="002860E9">
        <w:rPr>
          <w:rFonts w:ascii="Cambria" w:hAnsi="Cambria"/>
          <w:sz w:val="28"/>
          <w:szCs w:val="28"/>
          <w:lang w:val="uz-Cyrl-UZ"/>
        </w:rPr>
        <w:t xml:space="preserve">жазони енгиллаштирувчи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олатлар деб, Ўзбекистон Республикаси ЖК 56-моддасига мувофи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, ушбу жиноятни 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>аразли ниятда, яъни моддий наф кўриш ма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садида содир этганлигини жазони о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ирлаштирувчи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олатлар деб топиб, унга нисбатан ЖК 25,168-моддаси </w:t>
      </w:r>
      <w:r>
        <w:rPr>
          <w:rFonts w:ascii="Cambria" w:hAnsi="Cambria"/>
          <w:sz w:val="28"/>
          <w:szCs w:val="28"/>
          <w:lang w:val="uz-Cyrl-UZ"/>
        </w:rPr>
        <w:t>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 xml:space="preserve">лари </w:t>
      </w:r>
      <w:r w:rsidRPr="002860E9">
        <w:rPr>
          <w:rFonts w:ascii="Cambria" w:hAnsi="Cambria"/>
          <w:sz w:val="28"/>
          <w:szCs w:val="28"/>
          <w:lang w:val="uz-Cyrl-UZ"/>
        </w:rPr>
        <w:t>билан                     жазо тайинлашда ЖК 58-моддаси 2-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 талабидан келиб чи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иб, ушбу моддада назарда тутилган а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ло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тузатиш ишлари жазосининг энг кўп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исмининг тўртдан уч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исмидан ошмаган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олда а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ло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тузатиш ишлари жазоси тайинлашни лозим топади. </w:t>
      </w:r>
    </w:p>
    <w:p w:rsidR="00CD1D93" w:rsidRPr="002860E9" w:rsidRDefault="00CD1D93" w:rsidP="00E823AA">
      <w:pPr>
        <w:tabs>
          <w:tab w:val="left" w:pos="2520"/>
        </w:tabs>
        <w:spacing w:after="0" w:line="240" w:lineRule="auto"/>
        <w:ind w:firstLine="720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 xml:space="preserve">Суд, судланувчи 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2860E9">
        <w:rPr>
          <w:rFonts w:ascii="Cambria" w:hAnsi="Cambria"/>
          <w:sz w:val="28"/>
          <w:szCs w:val="28"/>
          <w:lang w:val="uz-Cyrl-UZ"/>
        </w:rPr>
        <w:t>га нисбатан жазо тури ва ми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дорини белгилашда, Ўзбекистон Республикаси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</w:t>
      </w:r>
      <w:r w:rsidRPr="002860E9">
        <w:rPr>
          <w:rFonts w:ascii="Cambria" w:hAnsi="Cambria"/>
          <w:sz w:val="28"/>
          <w:szCs w:val="28"/>
          <w:lang w:val="uz-Cyrl-UZ"/>
        </w:rPr>
        <w:t>ЖК 55-моддасига мувофи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унинг айбига тўли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рорлигини, му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аддам судланмаганлигини, </w:t>
      </w:r>
      <w:r>
        <w:rPr>
          <w:rFonts w:ascii="Cambria" w:hAnsi="Cambria"/>
          <w:sz w:val="28"/>
          <w:szCs w:val="28"/>
          <w:lang w:val="uz-Cyrl-UZ"/>
        </w:rPr>
        <w:t xml:space="preserve">оилали эканлигини </w:t>
      </w:r>
      <w:r w:rsidRPr="002860E9">
        <w:rPr>
          <w:rFonts w:ascii="Cambria" w:hAnsi="Cambria"/>
          <w:sz w:val="28"/>
          <w:szCs w:val="28"/>
          <w:lang w:val="uz-Cyrl-UZ"/>
        </w:rPr>
        <w:t xml:space="preserve">жазони енгиллаштирувчи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олатлар деб, Ўзбекистон Республикаси ЖК </w:t>
      </w:r>
      <w:r>
        <w:rPr>
          <w:rFonts w:ascii="Cambria" w:hAnsi="Cambria"/>
          <w:sz w:val="28"/>
          <w:szCs w:val="28"/>
          <w:lang w:val="uz-Cyrl-UZ"/>
        </w:rPr>
        <w:t xml:space="preserve">                      </w:t>
      </w:r>
      <w:r w:rsidRPr="002860E9">
        <w:rPr>
          <w:rFonts w:ascii="Cambria" w:hAnsi="Cambria"/>
          <w:sz w:val="28"/>
          <w:szCs w:val="28"/>
          <w:lang w:val="uz-Cyrl-UZ"/>
        </w:rPr>
        <w:t>56-моддасига мувофи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, ушбу жиноятни 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>аразли ниятда, яъни моддий наф кўриш ма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садида содир этганлигини жазони о</w:t>
      </w:r>
      <w:r w:rsidRPr="002860E9">
        <w:rPr>
          <w:rFonts w:ascii="Times New Roman" w:hAnsi="Times New Roman"/>
          <w:sz w:val="28"/>
          <w:szCs w:val="28"/>
          <w:lang w:val="uz-Cyrl-UZ"/>
        </w:rPr>
        <w:t>ғ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ирлаштирувчи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олатлар деб топиб, унга нисбатан ЖК 25,168-моддаси </w:t>
      </w:r>
      <w:r>
        <w:rPr>
          <w:rFonts w:ascii="Cambria" w:hAnsi="Cambria"/>
          <w:sz w:val="28"/>
          <w:szCs w:val="28"/>
          <w:lang w:val="uz-Cyrl-UZ"/>
        </w:rPr>
        <w:t>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 xml:space="preserve">лари </w:t>
      </w:r>
      <w:r w:rsidRPr="002860E9">
        <w:rPr>
          <w:rFonts w:ascii="Cambria" w:hAnsi="Cambria"/>
          <w:sz w:val="28"/>
          <w:szCs w:val="28"/>
          <w:lang w:val="uz-Cyrl-UZ"/>
        </w:rPr>
        <w:t>билан жазо тайинлашда ЖК 58-моддаси 2-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 талабидан келиб чи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иб, ушбу моддада назарда тутилган а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ло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тузатиш ишлари жазосининг энг кўп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исмининг тўртдан уч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исмидан ошмаган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олда а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ло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тузатиш ишлари жазоси тайинлашни лозим топади. </w:t>
      </w:r>
    </w:p>
    <w:p w:rsidR="00CD1D93" w:rsidRPr="002860E9" w:rsidRDefault="00CD1D93" w:rsidP="00E823AA">
      <w:pPr>
        <w:spacing w:after="0" w:line="240" w:lineRule="auto"/>
        <w:ind w:right="-5" w:firstLine="567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pacing w:val="-6"/>
          <w:sz w:val="28"/>
          <w:szCs w:val="28"/>
          <w:lang w:val="uz-Cyrl-UZ"/>
        </w:rPr>
        <w:t>Суд, судланувчи</w:t>
      </w:r>
      <w:r>
        <w:rPr>
          <w:rFonts w:ascii="Cambria" w:hAnsi="Cambria"/>
          <w:spacing w:val="-6"/>
          <w:sz w:val="28"/>
          <w:szCs w:val="28"/>
          <w:lang w:val="uz-Cyrl-UZ"/>
        </w:rPr>
        <w:t xml:space="preserve">лар </w:t>
      </w:r>
      <w:r>
        <w:rPr>
          <w:rFonts w:ascii="Cambria" w:hAnsi="Cambria"/>
          <w:sz w:val="28"/>
          <w:szCs w:val="28"/>
          <w:lang w:val="uz-Cyrl-UZ"/>
        </w:rPr>
        <w:t>ННН ва НННларга н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исбатан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ўлланилган “муносиб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ул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-атворда бўлиш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ида тилхат” э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тиёт чорасини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онуний кучга киргач бекор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илишни белгилашни лозим топади.</w:t>
      </w:r>
    </w:p>
    <w:p w:rsidR="00CD1D93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>Суд, иш бўйича ашёвий далил тари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асида эътироф этилган</w:t>
      </w:r>
      <w:r>
        <w:rPr>
          <w:rFonts w:ascii="Cambria" w:hAnsi="Cambria"/>
          <w:sz w:val="28"/>
          <w:szCs w:val="28"/>
          <w:lang w:val="uz-Cyrl-UZ"/>
        </w:rPr>
        <w:t xml:space="preserve"> тадбирда ишлатилган 3500 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Ш доллари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онуний кучга киргандан сўнг</w:t>
      </w:r>
      <w:r>
        <w:rPr>
          <w:rFonts w:ascii="Cambria" w:hAnsi="Cambria"/>
          <w:sz w:val="28"/>
          <w:szCs w:val="28"/>
          <w:lang w:val="uz-Cyrl-UZ"/>
        </w:rPr>
        <w:t xml:space="preserve"> Сурхондарё вилоят ички ишлар бош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армасининг махсус фондига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айтарилганлигини эътироф этишни лозим топади. </w:t>
      </w:r>
    </w:p>
    <w:p w:rsidR="00CD1D93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 xml:space="preserve">Суд,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онуний кучга киргандан сўнг иш бўйича ашёвий далил тари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асида эътироф этилган </w:t>
      </w:r>
      <w:r>
        <w:rPr>
          <w:rFonts w:ascii="Cambria" w:hAnsi="Cambria"/>
          <w:sz w:val="28"/>
          <w:szCs w:val="28"/>
          <w:lang w:val="uz-Cyrl-UZ"/>
        </w:rPr>
        <w:t>ва Денов туман ички ишлар бўлимининг ашёвий далиллар са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лаш хонасида са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ланаётган 367,88 грамм  хўжалик совуни йў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илишни белгилашни лозим топади.</w:t>
      </w:r>
    </w:p>
    <w:p w:rsidR="00CD1D93" w:rsidRPr="002860E9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Суд,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онуний кучга киргандан сўнг иш бўйича ашёвий далил тари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асида эътироф этилган</w:t>
      </w:r>
      <w:r>
        <w:rPr>
          <w:rFonts w:ascii="Cambria" w:hAnsi="Cambria"/>
          <w:sz w:val="28"/>
          <w:szCs w:val="28"/>
          <w:lang w:val="uz-Cyrl-UZ"/>
        </w:rPr>
        <w:t xml:space="preserve"> ННН ва ННН билан бо</w:t>
      </w:r>
      <w:r>
        <w:rPr>
          <w:rFonts w:ascii="Times New Roman" w:hAnsi="Times New Roman"/>
          <w:sz w:val="28"/>
          <w:szCs w:val="28"/>
          <w:lang w:val="uz-Cyrl-UZ"/>
        </w:rPr>
        <w:t>ғ</w:t>
      </w:r>
      <w:r>
        <w:rPr>
          <w:rFonts w:ascii="Cambria" w:hAnsi="Cambria"/>
          <w:sz w:val="28"/>
          <w:szCs w:val="28"/>
          <w:lang w:val="uz-Cyrl-UZ"/>
        </w:rPr>
        <w:t>ли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 тергов 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 xml:space="preserve">аракатидаги аудио ва видеоёзув тасвири туширилган 3 дона </w:t>
      </w:r>
      <w:r w:rsidRPr="002860E9">
        <w:rPr>
          <w:rFonts w:ascii="Cambria" w:hAnsi="Cambria"/>
          <w:sz w:val="28"/>
          <w:szCs w:val="28"/>
          <w:lang w:val="uz-Cyrl-UZ"/>
        </w:rPr>
        <w:t>“DVD” диск</w:t>
      </w:r>
      <w:r>
        <w:rPr>
          <w:rFonts w:ascii="Cambria" w:hAnsi="Cambria"/>
          <w:sz w:val="28"/>
          <w:szCs w:val="28"/>
          <w:lang w:val="uz-Cyrl-UZ"/>
        </w:rPr>
        <w:t xml:space="preserve">лар </w:t>
      </w:r>
      <w:r w:rsidRPr="002860E9">
        <w:rPr>
          <w:rFonts w:ascii="Cambria" w:hAnsi="Cambria"/>
          <w:sz w:val="28"/>
          <w:szCs w:val="28"/>
          <w:lang w:val="uz-Cyrl-UZ"/>
        </w:rPr>
        <w:t>жиноят иши материаллари билан бирга са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ланаётганлигини эътироф этишни лозим топади.</w:t>
      </w:r>
    </w:p>
    <w:p w:rsidR="00CD1D93" w:rsidRPr="002860E9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>Ю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оридагиларга кўра, Ўзбекистон Республикаси ЖПК 454, 457, 463, 465-468, 473-моддаларига мувофи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суд</w:t>
      </w:r>
      <w:r>
        <w:rPr>
          <w:rFonts w:ascii="Cambria" w:hAnsi="Cambria"/>
          <w:sz w:val="28"/>
          <w:szCs w:val="28"/>
          <w:lang w:val="uz-Cyrl-UZ"/>
        </w:rPr>
        <w:t>,</w:t>
      </w:r>
      <w:r w:rsidRPr="002860E9">
        <w:rPr>
          <w:rFonts w:ascii="Cambria" w:hAnsi="Cambria"/>
          <w:sz w:val="28"/>
          <w:szCs w:val="28"/>
          <w:lang w:val="uz-Cyrl-UZ"/>
        </w:rPr>
        <w:t xml:space="preserve"> </w:t>
      </w:r>
    </w:p>
    <w:p w:rsidR="00CD1D93" w:rsidRPr="00896DCF" w:rsidRDefault="00CD1D93" w:rsidP="00E823AA">
      <w:pPr>
        <w:spacing w:after="0" w:line="240" w:lineRule="auto"/>
        <w:ind w:firstLine="539"/>
        <w:jc w:val="both"/>
        <w:rPr>
          <w:rFonts w:ascii="Cambria" w:hAnsi="Cambria"/>
          <w:b/>
          <w:sz w:val="6"/>
          <w:szCs w:val="6"/>
          <w:lang w:val="uz-Cyrl-UZ"/>
        </w:rPr>
      </w:pPr>
      <w:r w:rsidRPr="002860E9">
        <w:rPr>
          <w:rFonts w:ascii="Cambria" w:hAnsi="Cambria"/>
          <w:b/>
          <w:sz w:val="28"/>
          <w:szCs w:val="28"/>
          <w:lang w:val="uz-Cyrl-UZ"/>
        </w:rPr>
        <w:t xml:space="preserve">   </w:t>
      </w:r>
      <w:r>
        <w:rPr>
          <w:rFonts w:ascii="Cambria" w:hAnsi="Cambria"/>
          <w:b/>
          <w:sz w:val="10"/>
          <w:szCs w:val="28"/>
          <w:lang w:val="uz-Cyrl-UZ"/>
        </w:rPr>
        <w:t xml:space="preserve">  </w:t>
      </w:r>
    </w:p>
    <w:p w:rsidR="00CD1D93" w:rsidRPr="00896DCF" w:rsidRDefault="00CD1D93" w:rsidP="00E823AA">
      <w:pPr>
        <w:spacing w:after="0" w:line="240" w:lineRule="auto"/>
        <w:ind w:firstLine="539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b/>
          <w:sz w:val="28"/>
          <w:szCs w:val="28"/>
          <w:lang w:val="uz-Cyrl-UZ"/>
        </w:rPr>
        <w:t xml:space="preserve">                                    </w:t>
      </w:r>
      <w:r>
        <w:rPr>
          <w:rFonts w:ascii="Cambria" w:hAnsi="Cambria"/>
          <w:sz w:val="28"/>
          <w:szCs w:val="28"/>
          <w:lang w:val="uz-Cyrl-UZ"/>
        </w:rPr>
        <w:t xml:space="preserve">     </w:t>
      </w:r>
      <w:r w:rsidRPr="00896DCF">
        <w:rPr>
          <w:rFonts w:ascii="Cambria" w:hAnsi="Cambria"/>
          <w:sz w:val="28"/>
          <w:szCs w:val="28"/>
          <w:lang w:val="uz-Cyrl-UZ"/>
        </w:rPr>
        <w:t xml:space="preserve">  </w:t>
      </w:r>
      <w:r w:rsidRPr="00896DCF">
        <w:rPr>
          <w:rFonts w:ascii="Times New Roman" w:hAnsi="Times New Roman"/>
          <w:sz w:val="28"/>
          <w:szCs w:val="28"/>
          <w:lang w:val="uz-Cyrl-UZ"/>
        </w:rPr>
        <w:t>ҳ</w:t>
      </w:r>
      <w:r w:rsidRPr="00896DCF">
        <w:rPr>
          <w:rFonts w:ascii="Cambria" w:hAnsi="Cambria"/>
          <w:sz w:val="28"/>
          <w:szCs w:val="28"/>
          <w:lang w:val="uz-Cyrl-UZ"/>
        </w:rPr>
        <w:t xml:space="preserve">  у  к  м     </w:t>
      </w:r>
      <w:r w:rsidRPr="00896DCF">
        <w:rPr>
          <w:rFonts w:ascii="Times New Roman" w:hAnsi="Times New Roman"/>
          <w:sz w:val="28"/>
          <w:szCs w:val="28"/>
          <w:lang w:val="uz-Cyrl-UZ"/>
        </w:rPr>
        <w:t>қ</w:t>
      </w:r>
      <w:r w:rsidRPr="00896DCF">
        <w:rPr>
          <w:rFonts w:ascii="Cambria" w:hAnsi="Cambria"/>
          <w:sz w:val="28"/>
          <w:szCs w:val="28"/>
          <w:lang w:val="uz-Cyrl-UZ"/>
        </w:rPr>
        <w:t xml:space="preserve">  и  л  д  и:  </w:t>
      </w:r>
    </w:p>
    <w:p w:rsidR="00CD1D93" w:rsidRPr="00896DCF" w:rsidRDefault="00CD1D93" w:rsidP="00E823AA">
      <w:pPr>
        <w:pStyle w:val="BodyTextIndent"/>
        <w:spacing w:after="0" w:line="240" w:lineRule="auto"/>
        <w:ind w:left="0" w:firstLine="708"/>
        <w:jc w:val="both"/>
        <w:rPr>
          <w:rFonts w:ascii="Cambria" w:hAnsi="Cambria"/>
          <w:sz w:val="6"/>
          <w:szCs w:val="6"/>
          <w:lang w:val="uz-Cyrl-UZ"/>
        </w:rPr>
      </w:pPr>
    </w:p>
    <w:p w:rsidR="00CD1D93" w:rsidRPr="002860E9" w:rsidRDefault="00CD1D93" w:rsidP="00E823AA">
      <w:pPr>
        <w:pStyle w:val="BodyTextIndent"/>
        <w:spacing w:after="0" w:line="240" w:lineRule="auto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ННН </w:t>
      </w:r>
      <w:r w:rsidRPr="002860E9">
        <w:rPr>
          <w:rFonts w:ascii="Cambria" w:hAnsi="Cambria"/>
          <w:sz w:val="28"/>
          <w:szCs w:val="28"/>
          <w:lang w:val="uz-Cyrl-UZ"/>
        </w:rPr>
        <w:t>(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2860E9">
        <w:rPr>
          <w:rFonts w:ascii="Cambria" w:hAnsi="Cambria"/>
          <w:sz w:val="28"/>
          <w:szCs w:val="28"/>
          <w:lang w:val="uz-Cyrl-UZ"/>
        </w:rPr>
        <w:t xml:space="preserve">) Ўзбекистон Республикаси ЖК 25,168-моддаси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     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 xml:space="preserve">ларида назарда тутилган жиноятни </w:t>
      </w:r>
      <w:r w:rsidRPr="002860E9">
        <w:rPr>
          <w:rFonts w:ascii="Cambria" w:hAnsi="Cambria"/>
          <w:sz w:val="28"/>
          <w:szCs w:val="28"/>
          <w:lang w:val="uz-Cyrl-UZ"/>
        </w:rPr>
        <w:t>содир этганликда айбдор деб топилсин.</w:t>
      </w:r>
    </w:p>
    <w:p w:rsidR="00CD1D93" w:rsidRPr="002860E9" w:rsidRDefault="00CD1D93" w:rsidP="00E823AA">
      <w:pPr>
        <w:pStyle w:val="BodyTextIndent"/>
        <w:spacing w:after="0" w:line="240" w:lineRule="auto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2860E9">
        <w:rPr>
          <w:rFonts w:ascii="Cambria" w:hAnsi="Cambria"/>
          <w:sz w:val="28"/>
          <w:szCs w:val="28"/>
          <w:lang w:val="uz-Cyrl-UZ"/>
        </w:rPr>
        <w:t xml:space="preserve">га ЖК 25,168-моддаси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     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 xml:space="preserve">лари билан 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ойлик иш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ининг </w:t>
      </w:r>
      <w:r>
        <w:rPr>
          <w:rFonts w:ascii="Cambria" w:hAnsi="Cambria"/>
          <w:sz w:val="28"/>
          <w:szCs w:val="28"/>
          <w:lang w:val="uz-Cyrl-UZ"/>
        </w:rPr>
        <w:t>20</w:t>
      </w:r>
      <w:r w:rsidRPr="002860E9">
        <w:rPr>
          <w:rFonts w:ascii="Cambria" w:hAnsi="Cambria"/>
          <w:sz w:val="28"/>
          <w:szCs w:val="28"/>
          <w:lang w:val="uz-Cyrl-UZ"/>
        </w:rPr>
        <w:t xml:space="preserve"> фоизини давлат даромади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исобига ушлаб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олган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олда </w:t>
      </w:r>
      <w:r>
        <w:rPr>
          <w:rFonts w:ascii="Cambria" w:hAnsi="Cambria"/>
          <w:sz w:val="28"/>
          <w:szCs w:val="28"/>
          <w:lang w:val="uz-Cyrl-UZ"/>
        </w:rPr>
        <w:t>2</w:t>
      </w:r>
      <w:r w:rsidRPr="002860E9">
        <w:rPr>
          <w:rFonts w:ascii="Cambria" w:hAnsi="Cambria"/>
          <w:sz w:val="28"/>
          <w:szCs w:val="28"/>
          <w:lang w:val="uz-Cyrl-UZ"/>
        </w:rPr>
        <w:t xml:space="preserve"> йил муддатга а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ло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тузатиш ишлари жазоси тайинлансин. </w:t>
      </w:r>
    </w:p>
    <w:p w:rsidR="00CD1D93" w:rsidRPr="00F33E18" w:rsidRDefault="00CD1D93" w:rsidP="00E823AA">
      <w:pPr>
        <w:pStyle w:val="NoSpacing"/>
        <w:ind w:firstLine="567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F33E18">
        <w:rPr>
          <w:rFonts w:ascii="Cambria" w:hAnsi="Cambria"/>
          <w:sz w:val="28"/>
          <w:szCs w:val="28"/>
          <w:lang w:val="uz-Cyrl-UZ"/>
        </w:rPr>
        <w:t>га нисбатан тайинланган ахло</w:t>
      </w:r>
      <w:r w:rsidRPr="00F33E18">
        <w:rPr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 тузатиш ишлари жазоси жазони ижро этувчи органлар белгилаб берган жойларда ўтаттирилсин.</w:t>
      </w:r>
    </w:p>
    <w:p w:rsidR="00CD1D93" w:rsidRPr="00F33E18" w:rsidRDefault="00CD1D93" w:rsidP="00E823AA">
      <w:pPr>
        <w:pStyle w:val="NoSpacing"/>
        <w:ind w:firstLine="567"/>
        <w:jc w:val="both"/>
        <w:rPr>
          <w:rFonts w:ascii="Cambria" w:hAnsi="Cambria"/>
          <w:sz w:val="28"/>
          <w:szCs w:val="28"/>
          <w:lang w:val="uz-Cyrl-UZ"/>
        </w:rPr>
      </w:pPr>
      <w:r w:rsidRPr="00F33E18">
        <w:rPr>
          <w:rFonts w:ascii="Cambria" w:hAnsi="Cambria"/>
          <w:sz w:val="28"/>
          <w:szCs w:val="28"/>
          <w:lang w:val="uz-Cyrl-UZ"/>
        </w:rPr>
        <w:t xml:space="preserve">Жазони ўташ муддати </w:t>
      </w:r>
      <w:r w:rsidRPr="00F33E18">
        <w:rPr>
          <w:rFonts w:ascii="Cambria" w:hAnsi="Cambria"/>
          <w:bCs/>
          <w:sz w:val="28"/>
          <w:szCs w:val="28"/>
          <w:lang w:val="uz-Cyrl-UZ"/>
        </w:rPr>
        <w:t xml:space="preserve">унинг </w:t>
      </w:r>
      <w:r w:rsidRPr="00F33E18">
        <w:rPr>
          <w:rFonts w:ascii="Cambria" w:hAnsi="Cambria"/>
          <w:sz w:val="28"/>
          <w:szCs w:val="28"/>
          <w:lang w:val="uz-Cyrl-UZ"/>
        </w:rPr>
        <w:t xml:space="preserve">иш </w:t>
      </w:r>
      <w:r w:rsidRPr="00F33E18">
        <w:rPr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>а</w:t>
      </w:r>
      <w:r w:rsidRPr="00F33E18">
        <w:rPr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идан фоиз ушлаб </w:t>
      </w:r>
      <w:r w:rsidRPr="00F33E18">
        <w:rPr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олинган кундан бошлаб </w:t>
      </w:r>
      <w:r w:rsidRPr="00F33E18">
        <w:rPr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>исоблансин.</w:t>
      </w:r>
    </w:p>
    <w:p w:rsidR="00CD1D93" w:rsidRPr="00F33E18" w:rsidRDefault="00CD1D93" w:rsidP="00E823AA">
      <w:pPr>
        <w:pStyle w:val="NoSpacing"/>
        <w:ind w:firstLine="567"/>
        <w:jc w:val="both"/>
        <w:rPr>
          <w:rFonts w:ascii="Cambria" w:hAnsi="Cambria"/>
          <w:sz w:val="28"/>
          <w:szCs w:val="28"/>
          <w:lang w:val="uz-Cyrl-UZ"/>
        </w:rPr>
      </w:pPr>
      <w:r w:rsidRPr="00F33E18">
        <w:rPr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 xml:space="preserve">укм ижросини таъминлаш </w:t>
      </w:r>
      <w:r>
        <w:rPr>
          <w:rFonts w:ascii="Cambria" w:hAnsi="Cambria"/>
          <w:sz w:val="28"/>
          <w:szCs w:val="28"/>
          <w:lang w:val="uz-Cyrl-UZ"/>
        </w:rPr>
        <w:t xml:space="preserve">Денов </w:t>
      </w:r>
      <w:r w:rsidRPr="00F33E18">
        <w:rPr>
          <w:rFonts w:ascii="Cambria" w:hAnsi="Cambria"/>
          <w:sz w:val="28"/>
          <w:szCs w:val="28"/>
          <w:lang w:val="uz-Cyrl-UZ"/>
        </w:rPr>
        <w:t xml:space="preserve">туман ички ишлар </w:t>
      </w:r>
      <w:r>
        <w:rPr>
          <w:rFonts w:ascii="Cambria" w:hAnsi="Cambria"/>
          <w:sz w:val="28"/>
          <w:szCs w:val="28"/>
          <w:lang w:val="uz-Cyrl-UZ"/>
        </w:rPr>
        <w:t>бош</w:t>
      </w:r>
      <w:r>
        <w:rPr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армаси </w:t>
      </w:r>
      <w:r w:rsidRPr="00F33E18">
        <w:rPr>
          <w:rFonts w:ascii="Cambria" w:hAnsi="Cambria"/>
          <w:sz w:val="28"/>
          <w:szCs w:val="28"/>
          <w:lang w:val="uz-Cyrl-UZ"/>
        </w:rPr>
        <w:t>зиммасига юклатилсин.</w:t>
      </w:r>
    </w:p>
    <w:p w:rsidR="00CD1D93" w:rsidRDefault="00CD1D93" w:rsidP="00E823A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F33E18">
        <w:rPr>
          <w:rFonts w:ascii="Cambria" w:hAnsi="Cambria"/>
          <w:sz w:val="28"/>
          <w:szCs w:val="28"/>
          <w:lang w:val="uz-Cyrl-UZ"/>
        </w:rPr>
        <w:t xml:space="preserve">га нисбатан </w:t>
      </w:r>
      <w:r w:rsidRPr="00F33E18">
        <w:rPr>
          <w:rFonts w:ascii="Times New Roman" w:hAnsi="Times New Roman"/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>ўлланилган “</w:t>
      </w:r>
      <w:r>
        <w:rPr>
          <w:rFonts w:ascii="Cambria" w:hAnsi="Cambria"/>
          <w:sz w:val="28"/>
          <w:szCs w:val="28"/>
          <w:lang w:val="uz-Cyrl-UZ"/>
        </w:rPr>
        <w:t>муносиб хул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-атворда бўлиш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>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ида тилхат</w:t>
      </w:r>
      <w:r w:rsidRPr="00F33E18">
        <w:rPr>
          <w:rFonts w:ascii="Cambria" w:hAnsi="Cambria"/>
          <w:sz w:val="28"/>
          <w:szCs w:val="28"/>
          <w:lang w:val="uz-Cyrl-UZ"/>
        </w:rPr>
        <w:t>” э</w:t>
      </w:r>
      <w:r w:rsidRPr="00F33E18">
        <w:rPr>
          <w:rFonts w:ascii="Times New Roman" w:hAnsi="Times New Roman"/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 xml:space="preserve">тиёт чораси </w:t>
      </w:r>
      <w:r w:rsidRPr="00F33E18">
        <w:rPr>
          <w:rFonts w:ascii="Times New Roman" w:hAnsi="Times New Roman"/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 xml:space="preserve">укм </w:t>
      </w:r>
      <w:r w:rsidRPr="00F33E18">
        <w:rPr>
          <w:rFonts w:ascii="Times New Roman" w:hAnsi="Times New Roman"/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онуний кучга киргач бекор </w:t>
      </w:r>
      <w:r w:rsidRPr="00F33E18">
        <w:rPr>
          <w:rFonts w:ascii="Times New Roman" w:hAnsi="Times New Roman"/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>илин</w:t>
      </w:r>
      <w:r>
        <w:rPr>
          <w:rFonts w:ascii="Cambria" w:hAnsi="Cambria"/>
          <w:sz w:val="28"/>
          <w:szCs w:val="28"/>
          <w:lang w:val="uz-Cyrl-UZ"/>
        </w:rPr>
        <w:t>син</w:t>
      </w:r>
      <w:r w:rsidRPr="00F33E18">
        <w:rPr>
          <w:rFonts w:ascii="Cambria" w:hAnsi="Cambria"/>
          <w:sz w:val="28"/>
          <w:szCs w:val="28"/>
          <w:lang w:val="uz-Cyrl-UZ"/>
        </w:rPr>
        <w:t>.</w:t>
      </w:r>
    </w:p>
    <w:p w:rsidR="00CD1D93" w:rsidRPr="002860E9" w:rsidRDefault="00CD1D93" w:rsidP="00E823AA">
      <w:pPr>
        <w:pStyle w:val="BodyTextIndent"/>
        <w:spacing w:after="0" w:line="240" w:lineRule="auto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ННН </w:t>
      </w:r>
      <w:r w:rsidRPr="002860E9">
        <w:rPr>
          <w:rFonts w:ascii="Cambria" w:hAnsi="Cambria"/>
          <w:sz w:val="28"/>
          <w:szCs w:val="28"/>
          <w:lang w:val="uz-Cyrl-UZ"/>
        </w:rPr>
        <w:t>(</w:t>
      </w:r>
      <w:r>
        <w:rPr>
          <w:rFonts w:ascii="Cambria" w:hAnsi="Cambria"/>
          <w:sz w:val="28"/>
          <w:szCs w:val="28"/>
          <w:lang w:val="uz-Cyrl-UZ"/>
        </w:rPr>
        <w:t>ННН</w:t>
      </w:r>
      <w:r w:rsidRPr="002860E9">
        <w:rPr>
          <w:rFonts w:ascii="Cambria" w:hAnsi="Cambria"/>
          <w:sz w:val="28"/>
          <w:szCs w:val="28"/>
          <w:lang w:val="uz-Cyrl-UZ"/>
        </w:rPr>
        <w:t xml:space="preserve">) Ўзбекистон Республикаси ЖК 25,168-моддаси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     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 xml:space="preserve">ларида назарда тутилган жиноятни </w:t>
      </w:r>
      <w:r w:rsidRPr="002860E9">
        <w:rPr>
          <w:rFonts w:ascii="Cambria" w:hAnsi="Cambria"/>
          <w:sz w:val="28"/>
          <w:szCs w:val="28"/>
          <w:lang w:val="uz-Cyrl-UZ"/>
        </w:rPr>
        <w:t>содир этганликда айбдор деб топилсин.</w:t>
      </w:r>
    </w:p>
    <w:p w:rsidR="00CD1D93" w:rsidRPr="002860E9" w:rsidRDefault="00CD1D93" w:rsidP="00E823AA">
      <w:pPr>
        <w:pStyle w:val="BodyTextIndent"/>
        <w:spacing w:after="0" w:line="240" w:lineRule="auto"/>
        <w:ind w:left="0" w:firstLine="708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2860E9">
        <w:rPr>
          <w:rFonts w:ascii="Cambria" w:hAnsi="Cambria"/>
          <w:sz w:val="28"/>
          <w:szCs w:val="28"/>
          <w:lang w:val="uz-Cyrl-UZ"/>
        </w:rPr>
        <w:t xml:space="preserve">га ЖК 25,168-моддаси </w:t>
      </w:r>
      <w:r>
        <w:rPr>
          <w:rFonts w:ascii="Cambria" w:hAnsi="Cambria"/>
          <w:sz w:val="28"/>
          <w:szCs w:val="28"/>
          <w:lang w:val="uz-Cyrl-UZ"/>
        </w:rPr>
        <w:t xml:space="preserve">                       2</w:t>
      </w:r>
      <w:r w:rsidRPr="002860E9">
        <w:rPr>
          <w:rFonts w:ascii="Cambria" w:hAnsi="Cambria"/>
          <w:sz w:val="28"/>
          <w:szCs w:val="28"/>
          <w:lang w:val="uz-Cyrl-UZ"/>
        </w:rPr>
        <w:t>-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исмининг “</w:t>
      </w:r>
      <w:r>
        <w:rPr>
          <w:rFonts w:ascii="Cambria" w:hAnsi="Cambria"/>
          <w:sz w:val="28"/>
          <w:szCs w:val="28"/>
          <w:lang w:val="uz-Cyrl-UZ"/>
        </w:rPr>
        <w:t>а,б</w:t>
      </w:r>
      <w:r w:rsidRPr="002860E9">
        <w:rPr>
          <w:rFonts w:ascii="Cambria" w:hAnsi="Cambria"/>
          <w:sz w:val="28"/>
          <w:szCs w:val="28"/>
          <w:lang w:val="uz-Cyrl-UZ"/>
        </w:rPr>
        <w:t>” банд</w:t>
      </w:r>
      <w:r>
        <w:rPr>
          <w:rFonts w:ascii="Cambria" w:hAnsi="Cambria"/>
          <w:sz w:val="28"/>
          <w:szCs w:val="28"/>
          <w:lang w:val="uz-Cyrl-UZ"/>
        </w:rPr>
        <w:t xml:space="preserve">лари билан 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ойлик иш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ининг </w:t>
      </w:r>
      <w:r>
        <w:rPr>
          <w:rFonts w:ascii="Cambria" w:hAnsi="Cambria"/>
          <w:sz w:val="28"/>
          <w:szCs w:val="28"/>
          <w:lang w:val="uz-Cyrl-UZ"/>
        </w:rPr>
        <w:t>20</w:t>
      </w:r>
      <w:r w:rsidRPr="002860E9">
        <w:rPr>
          <w:rFonts w:ascii="Cambria" w:hAnsi="Cambria"/>
          <w:sz w:val="28"/>
          <w:szCs w:val="28"/>
          <w:lang w:val="uz-Cyrl-UZ"/>
        </w:rPr>
        <w:t xml:space="preserve"> фоизини давлат даромади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исобига ушлаб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олган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олда </w:t>
      </w:r>
      <w:r>
        <w:rPr>
          <w:rFonts w:ascii="Cambria" w:hAnsi="Cambria"/>
          <w:sz w:val="28"/>
          <w:szCs w:val="28"/>
          <w:lang w:val="uz-Cyrl-UZ"/>
        </w:rPr>
        <w:t>2</w:t>
      </w:r>
      <w:r w:rsidRPr="002860E9">
        <w:rPr>
          <w:rFonts w:ascii="Cambria" w:hAnsi="Cambria"/>
          <w:sz w:val="28"/>
          <w:szCs w:val="28"/>
          <w:lang w:val="uz-Cyrl-UZ"/>
        </w:rPr>
        <w:t xml:space="preserve"> йил муддатга а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>ло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 тузатиш ишлари жазоси тайинлансин. </w:t>
      </w:r>
    </w:p>
    <w:p w:rsidR="00CD1D93" w:rsidRPr="00F33E18" w:rsidRDefault="00CD1D93" w:rsidP="00E823AA">
      <w:pPr>
        <w:pStyle w:val="NoSpacing"/>
        <w:ind w:firstLine="567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F33E18">
        <w:rPr>
          <w:rFonts w:ascii="Cambria" w:hAnsi="Cambria"/>
          <w:sz w:val="28"/>
          <w:szCs w:val="28"/>
          <w:lang w:val="uz-Cyrl-UZ"/>
        </w:rPr>
        <w:t>га нисбатан тайинланган ахло</w:t>
      </w:r>
      <w:r w:rsidRPr="00F33E18">
        <w:rPr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 тузатиш ишлари жазоси жазони ижро этувчи органлар белгилаб берган жойларда ўтаттирилсин.</w:t>
      </w:r>
    </w:p>
    <w:p w:rsidR="00CD1D93" w:rsidRPr="00F33E18" w:rsidRDefault="00CD1D93" w:rsidP="00E823AA">
      <w:pPr>
        <w:pStyle w:val="NoSpacing"/>
        <w:ind w:firstLine="567"/>
        <w:jc w:val="both"/>
        <w:rPr>
          <w:rFonts w:ascii="Cambria" w:hAnsi="Cambria"/>
          <w:sz w:val="28"/>
          <w:szCs w:val="28"/>
          <w:lang w:val="uz-Cyrl-UZ"/>
        </w:rPr>
      </w:pPr>
      <w:r w:rsidRPr="00F33E18">
        <w:rPr>
          <w:rFonts w:ascii="Cambria" w:hAnsi="Cambria"/>
          <w:sz w:val="28"/>
          <w:szCs w:val="28"/>
          <w:lang w:val="uz-Cyrl-UZ"/>
        </w:rPr>
        <w:t xml:space="preserve">Жазони ўташ муддати </w:t>
      </w:r>
      <w:r w:rsidRPr="00F33E18">
        <w:rPr>
          <w:rFonts w:ascii="Cambria" w:hAnsi="Cambria"/>
          <w:bCs/>
          <w:sz w:val="28"/>
          <w:szCs w:val="28"/>
          <w:lang w:val="uz-Cyrl-UZ"/>
        </w:rPr>
        <w:t xml:space="preserve">унинг </w:t>
      </w:r>
      <w:r w:rsidRPr="00F33E18">
        <w:rPr>
          <w:rFonts w:ascii="Cambria" w:hAnsi="Cambria"/>
          <w:sz w:val="28"/>
          <w:szCs w:val="28"/>
          <w:lang w:val="uz-Cyrl-UZ"/>
        </w:rPr>
        <w:t xml:space="preserve">иш </w:t>
      </w:r>
      <w:r w:rsidRPr="00F33E18">
        <w:rPr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>а</w:t>
      </w:r>
      <w:r w:rsidRPr="00F33E18">
        <w:rPr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идан фоиз ушлаб </w:t>
      </w:r>
      <w:r w:rsidRPr="00F33E18">
        <w:rPr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олинган кундан бошлаб </w:t>
      </w:r>
      <w:r w:rsidRPr="00F33E18">
        <w:rPr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>исоблансин.</w:t>
      </w:r>
    </w:p>
    <w:p w:rsidR="00CD1D93" w:rsidRPr="00F33E18" w:rsidRDefault="00CD1D93" w:rsidP="00E823AA">
      <w:pPr>
        <w:pStyle w:val="NoSpacing"/>
        <w:ind w:firstLine="567"/>
        <w:jc w:val="both"/>
        <w:rPr>
          <w:rFonts w:ascii="Cambria" w:hAnsi="Cambria"/>
          <w:sz w:val="28"/>
          <w:szCs w:val="28"/>
          <w:lang w:val="uz-Cyrl-UZ"/>
        </w:rPr>
      </w:pPr>
      <w:r w:rsidRPr="00F33E18">
        <w:rPr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 xml:space="preserve">укм ижросини таъминлаш </w:t>
      </w:r>
      <w:r>
        <w:rPr>
          <w:rFonts w:ascii="Cambria" w:hAnsi="Cambria"/>
          <w:sz w:val="28"/>
          <w:szCs w:val="28"/>
          <w:lang w:val="uz-Cyrl-UZ"/>
        </w:rPr>
        <w:t xml:space="preserve">Денов </w:t>
      </w:r>
      <w:r w:rsidRPr="00F33E18">
        <w:rPr>
          <w:rFonts w:ascii="Cambria" w:hAnsi="Cambria"/>
          <w:sz w:val="28"/>
          <w:szCs w:val="28"/>
          <w:lang w:val="uz-Cyrl-UZ"/>
        </w:rPr>
        <w:t xml:space="preserve">туман ички ишлар </w:t>
      </w:r>
      <w:r>
        <w:rPr>
          <w:rFonts w:ascii="Cambria" w:hAnsi="Cambria"/>
          <w:sz w:val="28"/>
          <w:szCs w:val="28"/>
          <w:lang w:val="uz-Cyrl-UZ"/>
        </w:rPr>
        <w:t>бош</w:t>
      </w:r>
      <w:r>
        <w:rPr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армаси </w:t>
      </w:r>
      <w:r w:rsidRPr="00F33E18">
        <w:rPr>
          <w:rFonts w:ascii="Cambria" w:hAnsi="Cambria"/>
          <w:sz w:val="28"/>
          <w:szCs w:val="28"/>
          <w:lang w:val="uz-Cyrl-UZ"/>
        </w:rPr>
        <w:t>зиммасига юклатилсин.</w:t>
      </w:r>
    </w:p>
    <w:p w:rsidR="00CD1D93" w:rsidRDefault="00CD1D93" w:rsidP="00E823A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ННН</w:t>
      </w:r>
      <w:r w:rsidRPr="00F33E18">
        <w:rPr>
          <w:rFonts w:ascii="Cambria" w:hAnsi="Cambria"/>
          <w:sz w:val="28"/>
          <w:szCs w:val="28"/>
          <w:lang w:val="uz-Cyrl-UZ"/>
        </w:rPr>
        <w:t xml:space="preserve">га нисбатан </w:t>
      </w:r>
      <w:r w:rsidRPr="00F33E18">
        <w:rPr>
          <w:rFonts w:ascii="Times New Roman" w:hAnsi="Times New Roman"/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>ўлланилган “</w:t>
      </w:r>
      <w:r>
        <w:rPr>
          <w:rFonts w:ascii="Cambria" w:hAnsi="Cambria"/>
          <w:sz w:val="28"/>
          <w:szCs w:val="28"/>
          <w:lang w:val="uz-Cyrl-UZ"/>
        </w:rPr>
        <w:t>муносиб хул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-атворда бўлиш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>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ида тилхат</w:t>
      </w:r>
      <w:r w:rsidRPr="00F33E18">
        <w:rPr>
          <w:rFonts w:ascii="Cambria" w:hAnsi="Cambria"/>
          <w:sz w:val="28"/>
          <w:szCs w:val="28"/>
          <w:lang w:val="uz-Cyrl-UZ"/>
        </w:rPr>
        <w:t>” э</w:t>
      </w:r>
      <w:r w:rsidRPr="00F33E18">
        <w:rPr>
          <w:rFonts w:ascii="Times New Roman" w:hAnsi="Times New Roman"/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 xml:space="preserve">тиёт чораси </w:t>
      </w:r>
      <w:r w:rsidRPr="00F33E18">
        <w:rPr>
          <w:rFonts w:ascii="Times New Roman" w:hAnsi="Times New Roman"/>
          <w:sz w:val="28"/>
          <w:szCs w:val="28"/>
          <w:lang w:val="uz-Cyrl-UZ"/>
        </w:rPr>
        <w:t>ҳ</w:t>
      </w:r>
      <w:r w:rsidRPr="00F33E18">
        <w:rPr>
          <w:rFonts w:ascii="Cambria" w:hAnsi="Cambria"/>
          <w:sz w:val="28"/>
          <w:szCs w:val="28"/>
          <w:lang w:val="uz-Cyrl-UZ"/>
        </w:rPr>
        <w:t xml:space="preserve">укм </w:t>
      </w:r>
      <w:r w:rsidRPr="00F33E18">
        <w:rPr>
          <w:rFonts w:ascii="Times New Roman" w:hAnsi="Times New Roman"/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 xml:space="preserve">онуний кучга киргач бекор </w:t>
      </w:r>
      <w:r w:rsidRPr="00F33E18">
        <w:rPr>
          <w:rFonts w:ascii="Times New Roman" w:hAnsi="Times New Roman"/>
          <w:sz w:val="28"/>
          <w:szCs w:val="28"/>
          <w:lang w:val="uz-Cyrl-UZ"/>
        </w:rPr>
        <w:t>қ</w:t>
      </w:r>
      <w:r w:rsidRPr="00F33E18">
        <w:rPr>
          <w:rFonts w:ascii="Cambria" w:hAnsi="Cambria"/>
          <w:sz w:val="28"/>
          <w:szCs w:val="28"/>
          <w:lang w:val="uz-Cyrl-UZ"/>
        </w:rPr>
        <w:t>илин</w:t>
      </w:r>
      <w:r>
        <w:rPr>
          <w:rFonts w:ascii="Cambria" w:hAnsi="Cambria"/>
          <w:sz w:val="28"/>
          <w:szCs w:val="28"/>
          <w:lang w:val="uz-Cyrl-UZ"/>
        </w:rPr>
        <w:t>син</w:t>
      </w:r>
      <w:r w:rsidRPr="00F33E18">
        <w:rPr>
          <w:rFonts w:ascii="Cambria" w:hAnsi="Cambria"/>
          <w:sz w:val="28"/>
          <w:szCs w:val="28"/>
          <w:lang w:val="uz-Cyrl-UZ"/>
        </w:rPr>
        <w:t>.</w:t>
      </w:r>
    </w:p>
    <w:p w:rsidR="00CD1D93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И</w:t>
      </w:r>
      <w:r w:rsidRPr="002860E9">
        <w:rPr>
          <w:rFonts w:ascii="Cambria" w:hAnsi="Cambria"/>
          <w:sz w:val="28"/>
          <w:szCs w:val="28"/>
          <w:lang w:val="uz-Cyrl-UZ"/>
        </w:rPr>
        <w:t>ш бўйича ашёвий далил тари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асида эътироф этилган</w:t>
      </w:r>
      <w:r>
        <w:rPr>
          <w:rFonts w:ascii="Cambria" w:hAnsi="Cambria"/>
          <w:sz w:val="28"/>
          <w:szCs w:val="28"/>
          <w:lang w:val="uz-Cyrl-UZ"/>
        </w:rPr>
        <w:t xml:space="preserve"> тадбирда ишлатилган 3500 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Ш доллари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онуний кучга киргандан сўнг</w:t>
      </w:r>
      <w:r>
        <w:rPr>
          <w:rFonts w:ascii="Cambria" w:hAnsi="Cambria"/>
          <w:sz w:val="28"/>
          <w:szCs w:val="28"/>
          <w:lang w:val="uz-Cyrl-UZ"/>
        </w:rPr>
        <w:t xml:space="preserve"> Сурхондарё вилоят ички ишлар бош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армасининг махсус фондига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айтарилганлиги эътироф этилсин. </w:t>
      </w:r>
    </w:p>
    <w:p w:rsidR="00CD1D93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Иш </w:t>
      </w:r>
      <w:r w:rsidRPr="002860E9">
        <w:rPr>
          <w:rFonts w:ascii="Cambria" w:hAnsi="Cambria"/>
          <w:sz w:val="28"/>
          <w:szCs w:val="28"/>
          <w:lang w:val="uz-Cyrl-UZ"/>
        </w:rPr>
        <w:t>бўйича ашёвий далил тари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асида эътироф этилган </w:t>
      </w:r>
      <w:r>
        <w:rPr>
          <w:rFonts w:ascii="Cambria" w:hAnsi="Cambria"/>
          <w:sz w:val="28"/>
          <w:szCs w:val="28"/>
          <w:lang w:val="uz-Cyrl-UZ"/>
        </w:rPr>
        <w:t>ва Денов туман ички ишлар бўлимининг ашёвий далиллар са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>лаш хонасида са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ланаётган 367,88 грамм хўжалик совуни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онуний кучга кирга</w:t>
      </w:r>
      <w:r>
        <w:rPr>
          <w:rFonts w:ascii="Cambria" w:hAnsi="Cambria"/>
          <w:sz w:val="28"/>
          <w:szCs w:val="28"/>
          <w:lang w:val="uz-Cyrl-UZ"/>
        </w:rPr>
        <w:t>ч йў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илинсин.  </w:t>
      </w:r>
    </w:p>
    <w:p w:rsidR="00CD1D93" w:rsidRPr="002860E9" w:rsidRDefault="00CD1D93" w:rsidP="00E823AA">
      <w:pPr>
        <w:pStyle w:val="BodyTextIndent2"/>
        <w:spacing w:after="0" w:line="240" w:lineRule="auto"/>
        <w:ind w:left="0" w:firstLine="709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>И</w:t>
      </w:r>
      <w:r w:rsidRPr="002860E9">
        <w:rPr>
          <w:rFonts w:ascii="Cambria" w:hAnsi="Cambria"/>
          <w:sz w:val="28"/>
          <w:szCs w:val="28"/>
          <w:lang w:val="uz-Cyrl-UZ"/>
        </w:rPr>
        <w:t>ш бўйича ашёвий далил тари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асида эътироф этилган</w:t>
      </w:r>
      <w:r>
        <w:rPr>
          <w:rFonts w:ascii="Cambria" w:hAnsi="Cambria"/>
          <w:sz w:val="28"/>
          <w:szCs w:val="28"/>
          <w:lang w:val="uz-Cyrl-UZ"/>
        </w:rPr>
        <w:t xml:space="preserve"> ННН ва ННН билан бо</w:t>
      </w:r>
      <w:r>
        <w:rPr>
          <w:rFonts w:ascii="Times New Roman" w:hAnsi="Times New Roman"/>
          <w:sz w:val="28"/>
          <w:szCs w:val="28"/>
          <w:lang w:val="uz-Cyrl-UZ"/>
        </w:rPr>
        <w:t>ғ</w:t>
      </w:r>
      <w:r>
        <w:rPr>
          <w:rFonts w:ascii="Cambria" w:hAnsi="Cambria"/>
          <w:sz w:val="28"/>
          <w:szCs w:val="28"/>
          <w:lang w:val="uz-Cyrl-UZ"/>
        </w:rPr>
        <w:t>ли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Cambria" w:hAnsi="Cambria"/>
          <w:sz w:val="28"/>
          <w:szCs w:val="28"/>
          <w:lang w:val="uz-Cyrl-UZ"/>
        </w:rPr>
        <w:t xml:space="preserve"> тергов </w:t>
      </w:r>
      <w:r>
        <w:rPr>
          <w:rFonts w:ascii="Times New Roman" w:hAnsi="Times New Roman"/>
          <w:sz w:val="28"/>
          <w:szCs w:val="28"/>
          <w:lang w:val="uz-Cyrl-UZ"/>
        </w:rPr>
        <w:t>ҳ</w:t>
      </w:r>
      <w:r>
        <w:rPr>
          <w:rFonts w:ascii="Cambria" w:hAnsi="Cambria"/>
          <w:sz w:val="28"/>
          <w:szCs w:val="28"/>
          <w:lang w:val="uz-Cyrl-UZ"/>
        </w:rPr>
        <w:t xml:space="preserve">аракатидаги аудио ва видеоёзув тасвири туширилган 3 дона </w:t>
      </w:r>
      <w:r w:rsidRPr="002860E9">
        <w:rPr>
          <w:rFonts w:ascii="Cambria" w:hAnsi="Cambria"/>
          <w:sz w:val="28"/>
          <w:szCs w:val="28"/>
          <w:lang w:val="uz-Cyrl-UZ"/>
        </w:rPr>
        <w:t>“DVD” диск</w:t>
      </w:r>
      <w:r>
        <w:rPr>
          <w:rFonts w:ascii="Cambria" w:hAnsi="Cambria"/>
          <w:sz w:val="28"/>
          <w:szCs w:val="28"/>
          <w:lang w:val="uz-Cyrl-UZ"/>
        </w:rPr>
        <w:t xml:space="preserve">лар </w:t>
      </w:r>
      <w:r w:rsidRPr="002860E9">
        <w:rPr>
          <w:rFonts w:ascii="Times New Roman" w:hAnsi="Times New Roman"/>
          <w:sz w:val="28"/>
          <w:szCs w:val="28"/>
          <w:lang w:val="uz-Cyrl-UZ"/>
        </w:rPr>
        <w:t>ҳ</w:t>
      </w:r>
      <w:r w:rsidRPr="002860E9">
        <w:rPr>
          <w:rFonts w:ascii="Cambria" w:hAnsi="Cambria"/>
          <w:sz w:val="28"/>
          <w:szCs w:val="28"/>
          <w:lang w:val="uz-Cyrl-UZ"/>
        </w:rPr>
        <w:t xml:space="preserve">укм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онуний кучга кирга</w:t>
      </w:r>
      <w:r>
        <w:rPr>
          <w:rFonts w:ascii="Cambria" w:hAnsi="Cambria"/>
          <w:sz w:val="28"/>
          <w:szCs w:val="28"/>
          <w:lang w:val="uz-Cyrl-UZ"/>
        </w:rPr>
        <w:t>ч</w:t>
      </w:r>
      <w:r w:rsidRPr="002860E9">
        <w:rPr>
          <w:rFonts w:ascii="Cambria" w:hAnsi="Cambria"/>
          <w:sz w:val="28"/>
          <w:szCs w:val="28"/>
          <w:lang w:val="uz-Cyrl-UZ"/>
        </w:rPr>
        <w:t xml:space="preserve"> жиноят иши материаллари билан бирга са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>ланаётганлигини эътироф эти</w:t>
      </w:r>
      <w:r>
        <w:rPr>
          <w:rFonts w:ascii="Cambria" w:hAnsi="Cambria"/>
          <w:sz w:val="28"/>
          <w:szCs w:val="28"/>
          <w:lang w:val="uz-Cyrl-UZ"/>
        </w:rPr>
        <w:t>лсин.</w:t>
      </w:r>
    </w:p>
    <w:p w:rsidR="00CD1D93" w:rsidRPr="002860E9" w:rsidRDefault="00CD1D93" w:rsidP="00E823AA">
      <w:pPr>
        <w:tabs>
          <w:tab w:val="left" w:pos="1985"/>
        </w:tabs>
        <w:spacing w:after="0" w:line="240" w:lineRule="auto"/>
        <w:ind w:firstLine="567"/>
        <w:jc w:val="both"/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</w:pPr>
      <w:r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Ҳ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 xml:space="preserve">укмдан норози тарафлар </w:t>
      </w:r>
      <w:r w:rsidRPr="002860E9"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ҳ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 xml:space="preserve">укм эълон </w:t>
      </w:r>
      <w:r w:rsidRPr="002860E9"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қ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 xml:space="preserve">илинган кундан бошлаб             20 (йигирма) сутка ичида, судланувчи ва жабрланувчи </w:t>
      </w:r>
      <w:r w:rsidRPr="002860E9"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ҳ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>укм нусхасини олган кундан бошлаб шу муддат ичида жиноят ишлари бўйича Денов туман суди ор</w:t>
      </w:r>
      <w:r w:rsidRPr="002860E9"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қ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 xml:space="preserve">али Сурхондарё вилоят судига апелляция тартибида шикоят ёки прокурор протест келтиришга </w:t>
      </w:r>
      <w:r w:rsidRPr="002860E9"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ҳ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>а</w:t>
      </w:r>
      <w:r w:rsidRPr="002860E9">
        <w:rPr>
          <w:rStyle w:val="Emphasis"/>
          <w:rFonts w:ascii="Times New Roman" w:hAnsi="Times New Roman"/>
          <w:i w:val="0"/>
          <w:iCs/>
          <w:sz w:val="28"/>
          <w:szCs w:val="28"/>
          <w:lang w:val="uz-Cyrl-UZ"/>
        </w:rPr>
        <w:t>қ</w:t>
      </w:r>
      <w:r w:rsidRPr="002860E9">
        <w:rPr>
          <w:rStyle w:val="Emphasis"/>
          <w:rFonts w:ascii="Cambria" w:hAnsi="Cambria"/>
          <w:i w:val="0"/>
          <w:iCs/>
          <w:sz w:val="28"/>
          <w:szCs w:val="28"/>
          <w:lang w:val="uz-Cyrl-UZ"/>
        </w:rPr>
        <w:t>лидир.</w:t>
      </w:r>
    </w:p>
    <w:p w:rsidR="00CD1D93" w:rsidRPr="00896DCF" w:rsidRDefault="00CD1D93" w:rsidP="00E823AA">
      <w:pPr>
        <w:spacing w:after="0" w:line="240" w:lineRule="auto"/>
        <w:ind w:firstLine="709"/>
        <w:jc w:val="both"/>
        <w:rPr>
          <w:rFonts w:ascii="Cambria" w:hAnsi="Cambria"/>
          <w:sz w:val="10"/>
          <w:szCs w:val="10"/>
          <w:lang w:val="uz-Cyrl-UZ"/>
        </w:rPr>
      </w:pPr>
    </w:p>
    <w:p w:rsidR="00CD1D93" w:rsidRDefault="00CD1D93" w:rsidP="00E823A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  <w:lang w:val="uz-Cyrl-UZ"/>
        </w:rPr>
      </w:pPr>
      <w:r w:rsidRPr="002860E9">
        <w:rPr>
          <w:rFonts w:ascii="Cambria" w:hAnsi="Cambria"/>
          <w:sz w:val="28"/>
          <w:szCs w:val="28"/>
          <w:lang w:val="uz-Cyrl-UZ"/>
        </w:rPr>
        <w:t xml:space="preserve">Раислик </w:t>
      </w:r>
      <w:r w:rsidRPr="002860E9">
        <w:rPr>
          <w:rFonts w:ascii="Times New Roman" w:hAnsi="Times New Roman"/>
          <w:sz w:val="28"/>
          <w:szCs w:val="28"/>
          <w:lang w:val="uz-Cyrl-UZ"/>
        </w:rPr>
        <w:t>қ</w:t>
      </w:r>
      <w:r w:rsidRPr="002860E9">
        <w:rPr>
          <w:rFonts w:ascii="Cambria" w:hAnsi="Cambria"/>
          <w:sz w:val="28"/>
          <w:szCs w:val="28"/>
          <w:lang w:val="uz-Cyrl-UZ"/>
        </w:rPr>
        <w:t xml:space="preserve">илувчи     </w:t>
      </w:r>
      <w:r w:rsidRPr="002860E9">
        <w:rPr>
          <w:rFonts w:ascii="Cambria" w:hAnsi="Cambria"/>
          <w:sz w:val="28"/>
          <w:szCs w:val="28"/>
          <w:lang w:val="uz-Cyrl-UZ"/>
        </w:rPr>
        <w:tab/>
      </w:r>
      <w:r w:rsidRPr="002860E9">
        <w:rPr>
          <w:rFonts w:ascii="Cambria" w:hAnsi="Cambria"/>
          <w:sz w:val="28"/>
          <w:szCs w:val="28"/>
          <w:lang w:val="uz-Cyrl-UZ"/>
        </w:rPr>
        <w:tab/>
        <w:t xml:space="preserve">             </w:t>
      </w:r>
      <w:r w:rsidRPr="002860E9">
        <w:rPr>
          <w:rFonts w:ascii="Cambria" w:hAnsi="Cambria"/>
          <w:sz w:val="28"/>
          <w:szCs w:val="28"/>
          <w:lang w:val="uz-Cyrl-UZ"/>
        </w:rPr>
        <w:tab/>
        <w:t xml:space="preserve">      </w:t>
      </w:r>
      <w:r w:rsidRPr="002860E9">
        <w:rPr>
          <w:rFonts w:ascii="Cambria" w:hAnsi="Cambria"/>
          <w:sz w:val="28"/>
          <w:szCs w:val="28"/>
          <w:lang w:val="uz-Cyrl-UZ"/>
        </w:rPr>
        <w:tab/>
        <w:t>Ж.Н.Хурсандов</w:t>
      </w:r>
    </w:p>
    <w:sectPr w:rsidR="00CD1D93" w:rsidSect="00D76E06">
      <w:headerReference w:type="default" r:id="rId6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D93" w:rsidRDefault="00CD1D93" w:rsidP="00DC48AA">
      <w:pPr>
        <w:spacing w:after="0" w:line="240" w:lineRule="auto"/>
      </w:pPr>
      <w:r>
        <w:separator/>
      </w:r>
    </w:p>
  </w:endnote>
  <w:endnote w:type="continuationSeparator" w:id="0">
    <w:p w:rsidR="00CD1D93" w:rsidRDefault="00CD1D93" w:rsidP="00DC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UZ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D93" w:rsidRDefault="00CD1D93" w:rsidP="00DC48AA">
      <w:pPr>
        <w:spacing w:after="0" w:line="240" w:lineRule="auto"/>
      </w:pPr>
      <w:r>
        <w:separator/>
      </w:r>
    </w:p>
  </w:footnote>
  <w:footnote w:type="continuationSeparator" w:id="0">
    <w:p w:rsidR="00CD1D93" w:rsidRDefault="00CD1D93" w:rsidP="00DC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93" w:rsidRDefault="00CD1D93">
    <w:pPr>
      <w:pStyle w:val="Header"/>
      <w:jc w:val="center"/>
    </w:pPr>
    <w:fldSimple w:instr=" PAGE   \* MERGEFORMAT ">
      <w:r>
        <w:rPr>
          <w:noProof/>
        </w:rPr>
        <w:t>8</w:t>
      </w:r>
    </w:fldSimple>
  </w:p>
  <w:p w:rsidR="00CD1D93" w:rsidRDefault="00CD1D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895"/>
    <w:rsid w:val="00002D1A"/>
    <w:rsid w:val="00003F18"/>
    <w:rsid w:val="0000605B"/>
    <w:rsid w:val="00007909"/>
    <w:rsid w:val="00011542"/>
    <w:rsid w:val="00012DE2"/>
    <w:rsid w:val="0001691C"/>
    <w:rsid w:val="00017FCA"/>
    <w:rsid w:val="000219EA"/>
    <w:rsid w:val="000271FD"/>
    <w:rsid w:val="00030519"/>
    <w:rsid w:val="00033A0B"/>
    <w:rsid w:val="00037281"/>
    <w:rsid w:val="00042989"/>
    <w:rsid w:val="0004661D"/>
    <w:rsid w:val="00050731"/>
    <w:rsid w:val="00051452"/>
    <w:rsid w:val="000540C3"/>
    <w:rsid w:val="0005620F"/>
    <w:rsid w:val="00057226"/>
    <w:rsid w:val="000577F6"/>
    <w:rsid w:val="00064C20"/>
    <w:rsid w:val="00064FB4"/>
    <w:rsid w:val="0006523E"/>
    <w:rsid w:val="0006619B"/>
    <w:rsid w:val="00066ACD"/>
    <w:rsid w:val="0007291B"/>
    <w:rsid w:val="00074F37"/>
    <w:rsid w:val="0007549B"/>
    <w:rsid w:val="00081794"/>
    <w:rsid w:val="00082C3C"/>
    <w:rsid w:val="00083613"/>
    <w:rsid w:val="00083E88"/>
    <w:rsid w:val="000848C9"/>
    <w:rsid w:val="00090C13"/>
    <w:rsid w:val="000920A7"/>
    <w:rsid w:val="000961FD"/>
    <w:rsid w:val="000963BC"/>
    <w:rsid w:val="000A1972"/>
    <w:rsid w:val="000A2875"/>
    <w:rsid w:val="000A6F69"/>
    <w:rsid w:val="000B115C"/>
    <w:rsid w:val="000B356A"/>
    <w:rsid w:val="000B459B"/>
    <w:rsid w:val="000C3B2D"/>
    <w:rsid w:val="000C7626"/>
    <w:rsid w:val="000D2A2E"/>
    <w:rsid w:val="000D420C"/>
    <w:rsid w:val="000D60B1"/>
    <w:rsid w:val="000D785B"/>
    <w:rsid w:val="000D7BB1"/>
    <w:rsid w:val="000E2042"/>
    <w:rsid w:val="000E521C"/>
    <w:rsid w:val="000E7B27"/>
    <w:rsid w:val="000E7E03"/>
    <w:rsid w:val="000E7EAF"/>
    <w:rsid w:val="000F17DD"/>
    <w:rsid w:val="000F23FB"/>
    <w:rsid w:val="000F6BC6"/>
    <w:rsid w:val="000F7BAA"/>
    <w:rsid w:val="001002F6"/>
    <w:rsid w:val="00102670"/>
    <w:rsid w:val="00104F80"/>
    <w:rsid w:val="00105B71"/>
    <w:rsid w:val="00105FB9"/>
    <w:rsid w:val="00112CA7"/>
    <w:rsid w:val="00112EC7"/>
    <w:rsid w:val="00122FB0"/>
    <w:rsid w:val="00127971"/>
    <w:rsid w:val="00133260"/>
    <w:rsid w:val="00135FDB"/>
    <w:rsid w:val="00140D5A"/>
    <w:rsid w:val="00152208"/>
    <w:rsid w:val="00154CD6"/>
    <w:rsid w:val="001603CB"/>
    <w:rsid w:val="00162297"/>
    <w:rsid w:val="00162F91"/>
    <w:rsid w:val="00163D69"/>
    <w:rsid w:val="00163EB7"/>
    <w:rsid w:val="0016448A"/>
    <w:rsid w:val="0017175C"/>
    <w:rsid w:val="001742EE"/>
    <w:rsid w:val="00174316"/>
    <w:rsid w:val="001810B4"/>
    <w:rsid w:val="001811CF"/>
    <w:rsid w:val="001833D2"/>
    <w:rsid w:val="00183E56"/>
    <w:rsid w:val="00183E74"/>
    <w:rsid w:val="00184196"/>
    <w:rsid w:val="001846B8"/>
    <w:rsid w:val="00184F92"/>
    <w:rsid w:val="001850BF"/>
    <w:rsid w:val="00185FB4"/>
    <w:rsid w:val="00186681"/>
    <w:rsid w:val="001952D4"/>
    <w:rsid w:val="00197418"/>
    <w:rsid w:val="001A63B9"/>
    <w:rsid w:val="001A671C"/>
    <w:rsid w:val="001A68DA"/>
    <w:rsid w:val="001A6A33"/>
    <w:rsid w:val="001B104E"/>
    <w:rsid w:val="001B21E4"/>
    <w:rsid w:val="001B3C65"/>
    <w:rsid w:val="001C151A"/>
    <w:rsid w:val="001C174C"/>
    <w:rsid w:val="001C1F46"/>
    <w:rsid w:val="001C2E67"/>
    <w:rsid w:val="001D272A"/>
    <w:rsid w:val="001D2CA6"/>
    <w:rsid w:val="001D3C41"/>
    <w:rsid w:val="001D4A93"/>
    <w:rsid w:val="001D74CE"/>
    <w:rsid w:val="001D7BA2"/>
    <w:rsid w:val="001E4819"/>
    <w:rsid w:val="001E7BC5"/>
    <w:rsid w:val="001F06E7"/>
    <w:rsid w:val="001F3292"/>
    <w:rsid w:val="001F35F4"/>
    <w:rsid w:val="002103B2"/>
    <w:rsid w:val="00211F15"/>
    <w:rsid w:val="00213271"/>
    <w:rsid w:val="00213B15"/>
    <w:rsid w:val="002248B5"/>
    <w:rsid w:val="00227BEC"/>
    <w:rsid w:val="00232818"/>
    <w:rsid w:val="00235003"/>
    <w:rsid w:val="00235CF2"/>
    <w:rsid w:val="00236BF1"/>
    <w:rsid w:val="00237DF4"/>
    <w:rsid w:val="00242E0B"/>
    <w:rsid w:val="002439F1"/>
    <w:rsid w:val="00243F87"/>
    <w:rsid w:val="00244974"/>
    <w:rsid w:val="00246399"/>
    <w:rsid w:val="002515F8"/>
    <w:rsid w:val="0025189A"/>
    <w:rsid w:val="00252435"/>
    <w:rsid w:val="00256907"/>
    <w:rsid w:val="00257B12"/>
    <w:rsid w:val="002646E5"/>
    <w:rsid w:val="002703D1"/>
    <w:rsid w:val="00270849"/>
    <w:rsid w:val="00270C41"/>
    <w:rsid w:val="00274618"/>
    <w:rsid w:val="00275D81"/>
    <w:rsid w:val="002860E9"/>
    <w:rsid w:val="00286150"/>
    <w:rsid w:val="002904FE"/>
    <w:rsid w:val="00290B5B"/>
    <w:rsid w:val="002A7DC3"/>
    <w:rsid w:val="002B3907"/>
    <w:rsid w:val="002B60A9"/>
    <w:rsid w:val="002B7543"/>
    <w:rsid w:val="002C2719"/>
    <w:rsid w:val="002C31B0"/>
    <w:rsid w:val="002C33A2"/>
    <w:rsid w:val="002C491C"/>
    <w:rsid w:val="002D0C9A"/>
    <w:rsid w:val="002D4F63"/>
    <w:rsid w:val="002D73A5"/>
    <w:rsid w:val="002D7B3F"/>
    <w:rsid w:val="002E107B"/>
    <w:rsid w:val="002E1A0C"/>
    <w:rsid w:val="002E249E"/>
    <w:rsid w:val="002E2E90"/>
    <w:rsid w:val="002E5C19"/>
    <w:rsid w:val="002E6F6B"/>
    <w:rsid w:val="002F1D62"/>
    <w:rsid w:val="00304B2A"/>
    <w:rsid w:val="003055A0"/>
    <w:rsid w:val="00311793"/>
    <w:rsid w:val="00321E9E"/>
    <w:rsid w:val="003231BC"/>
    <w:rsid w:val="00324732"/>
    <w:rsid w:val="00327664"/>
    <w:rsid w:val="00331F76"/>
    <w:rsid w:val="00333F0B"/>
    <w:rsid w:val="003374B4"/>
    <w:rsid w:val="003400FF"/>
    <w:rsid w:val="00340CDE"/>
    <w:rsid w:val="00340FD8"/>
    <w:rsid w:val="00342EE0"/>
    <w:rsid w:val="00343F40"/>
    <w:rsid w:val="00345C20"/>
    <w:rsid w:val="00345DA4"/>
    <w:rsid w:val="00347A5F"/>
    <w:rsid w:val="0035272E"/>
    <w:rsid w:val="003534BF"/>
    <w:rsid w:val="00355870"/>
    <w:rsid w:val="00360694"/>
    <w:rsid w:val="00360FEE"/>
    <w:rsid w:val="00362454"/>
    <w:rsid w:val="00364435"/>
    <w:rsid w:val="00366418"/>
    <w:rsid w:val="00371C8F"/>
    <w:rsid w:val="00374526"/>
    <w:rsid w:val="00375BB7"/>
    <w:rsid w:val="003772A1"/>
    <w:rsid w:val="00377DB3"/>
    <w:rsid w:val="00380231"/>
    <w:rsid w:val="0038391F"/>
    <w:rsid w:val="00392D16"/>
    <w:rsid w:val="0039386C"/>
    <w:rsid w:val="00395641"/>
    <w:rsid w:val="003A0E97"/>
    <w:rsid w:val="003A19D6"/>
    <w:rsid w:val="003A56FF"/>
    <w:rsid w:val="003B0737"/>
    <w:rsid w:val="003B23CB"/>
    <w:rsid w:val="003B284D"/>
    <w:rsid w:val="003B2DCD"/>
    <w:rsid w:val="003B34BB"/>
    <w:rsid w:val="003B3CEF"/>
    <w:rsid w:val="003B4E09"/>
    <w:rsid w:val="003B4E6B"/>
    <w:rsid w:val="003B50C6"/>
    <w:rsid w:val="003B5299"/>
    <w:rsid w:val="003C1A93"/>
    <w:rsid w:val="003C3C29"/>
    <w:rsid w:val="003C5B1D"/>
    <w:rsid w:val="003C636E"/>
    <w:rsid w:val="003D1135"/>
    <w:rsid w:val="003D3C51"/>
    <w:rsid w:val="003D51B7"/>
    <w:rsid w:val="003E07ED"/>
    <w:rsid w:val="003E1268"/>
    <w:rsid w:val="003E1883"/>
    <w:rsid w:val="003E1C64"/>
    <w:rsid w:val="003E4119"/>
    <w:rsid w:val="003E7BDD"/>
    <w:rsid w:val="00401D76"/>
    <w:rsid w:val="0040232C"/>
    <w:rsid w:val="00402945"/>
    <w:rsid w:val="00405196"/>
    <w:rsid w:val="004161CB"/>
    <w:rsid w:val="00416533"/>
    <w:rsid w:val="00423FBB"/>
    <w:rsid w:val="00424448"/>
    <w:rsid w:val="00424F46"/>
    <w:rsid w:val="004278E9"/>
    <w:rsid w:val="00427DC4"/>
    <w:rsid w:val="004309C7"/>
    <w:rsid w:val="004333DF"/>
    <w:rsid w:val="00442893"/>
    <w:rsid w:val="00450AF6"/>
    <w:rsid w:val="00450F28"/>
    <w:rsid w:val="004521E2"/>
    <w:rsid w:val="00453AE4"/>
    <w:rsid w:val="00453C20"/>
    <w:rsid w:val="00454A4B"/>
    <w:rsid w:val="00454B00"/>
    <w:rsid w:val="004610EE"/>
    <w:rsid w:val="0046359F"/>
    <w:rsid w:val="00464652"/>
    <w:rsid w:val="004662E7"/>
    <w:rsid w:val="0047507B"/>
    <w:rsid w:val="00475923"/>
    <w:rsid w:val="0048032F"/>
    <w:rsid w:val="004813C2"/>
    <w:rsid w:val="00483819"/>
    <w:rsid w:val="00486171"/>
    <w:rsid w:val="0048666C"/>
    <w:rsid w:val="00491CDC"/>
    <w:rsid w:val="00492899"/>
    <w:rsid w:val="00494E15"/>
    <w:rsid w:val="00496615"/>
    <w:rsid w:val="00496767"/>
    <w:rsid w:val="004A3189"/>
    <w:rsid w:val="004A3605"/>
    <w:rsid w:val="004A3770"/>
    <w:rsid w:val="004A61DF"/>
    <w:rsid w:val="004B081D"/>
    <w:rsid w:val="004B1C1F"/>
    <w:rsid w:val="004B453E"/>
    <w:rsid w:val="004C035F"/>
    <w:rsid w:val="004C0F6C"/>
    <w:rsid w:val="004C2716"/>
    <w:rsid w:val="004C712D"/>
    <w:rsid w:val="004C7191"/>
    <w:rsid w:val="004D0646"/>
    <w:rsid w:val="004D36C4"/>
    <w:rsid w:val="004D38FF"/>
    <w:rsid w:val="004D6213"/>
    <w:rsid w:val="004E3C54"/>
    <w:rsid w:val="004F3E2B"/>
    <w:rsid w:val="004F47BC"/>
    <w:rsid w:val="004F4AC5"/>
    <w:rsid w:val="004F5BBC"/>
    <w:rsid w:val="004F69D6"/>
    <w:rsid w:val="004F756E"/>
    <w:rsid w:val="00502A1A"/>
    <w:rsid w:val="00503918"/>
    <w:rsid w:val="00505C23"/>
    <w:rsid w:val="00507EB5"/>
    <w:rsid w:val="00512111"/>
    <w:rsid w:val="005153B5"/>
    <w:rsid w:val="00516E28"/>
    <w:rsid w:val="00516F73"/>
    <w:rsid w:val="0051781C"/>
    <w:rsid w:val="00531730"/>
    <w:rsid w:val="00531864"/>
    <w:rsid w:val="005322BF"/>
    <w:rsid w:val="005326CB"/>
    <w:rsid w:val="00537A8F"/>
    <w:rsid w:val="00540EED"/>
    <w:rsid w:val="00541152"/>
    <w:rsid w:val="0054144F"/>
    <w:rsid w:val="0054576E"/>
    <w:rsid w:val="00550EA6"/>
    <w:rsid w:val="00552B03"/>
    <w:rsid w:val="0056003C"/>
    <w:rsid w:val="00560C9A"/>
    <w:rsid w:val="00563FF5"/>
    <w:rsid w:val="00571C00"/>
    <w:rsid w:val="00573E86"/>
    <w:rsid w:val="00575A89"/>
    <w:rsid w:val="005763C2"/>
    <w:rsid w:val="00577C20"/>
    <w:rsid w:val="00580535"/>
    <w:rsid w:val="005816FE"/>
    <w:rsid w:val="00581C6B"/>
    <w:rsid w:val="00582C65"/>
    <w:rsid w:val="0058412A"/>
    <w:rsid w:val="005879E3"/>
    <w:rsid w:val="00591E95"/>
    <w:rsid w:val="00592EF6"/>
    <w:rsid w:val="005939DE"/>
    <w:rsid w:val="00595A57"/>
    <w:rsid w:val="005973A3"/>
    <w:rsid w:val="005A06AE"/>
    <w:rsid w:val="005A61F6"/>
    <w:rsid w:val="005A65D4"/>
    <w:rsid w:val="005A6D83"/>
    <w:rsid w:val="005B2451"/>
    <w:rsid w:val="005B2E77"/>
    <w:rsid w:val="005B3445"/>
    <w:rsid w:val="005B56FF"/>
    <w:rsid w:val="005B7719"/>
    <w:rsid w:val="005C0C46"/>
    <w:rsid w:val="005C43FF"/>
    <w:rsid w:val="005C4526"/>
    <w:rsid w:val="005C747E"/>
    <w:rsid w:val="005D13C9"/>
    <w:rsid w:val="005D2081"/>
    <w:rsid w:val="005D3351"/>
    <w:rsid w:val="005D46F5"/>
    <w:rsid w:val="005D54BC"/>
    <w:rsid w:val="005D72FE"/>
    <w:rsid w:val="005E0BE1"/>
    <w:rsid w:val="005E3391"/>
    <w:rsid w:val="005E5062"/>
    <w:rsid w:val="005F0CB6"/>
    <w:rsid w:val="005F5CC6"/>
    <w:rsid w:val="005F5DA6"/>
    <w:rsid w:val="005F6D32"/>
    <w:rsid w:val="006018F8"/>
    <w:rsid w:val="00602F3C"/>
    <w:rsid w:val="00603104"/>
    <w:rsid w:val="00603242"/>
    <w:rsid w:val="006044A0"/>
    <w:rsid w:val="00604C49"/>
    <w:rsid w:val="00605A46"/>
    <w:rsid w:val="00612882"/>
    <w:rsid w:val="006142B1"/>
    <w:rsid w:val="0061494D"/>
    <w:rsid w:val="006174C5"/>
    <w:rsid w:val="0061754C"/>
    <w:rsid w:val="00620E95"/>
    <w:rsid w:val="0063083F"/>
    <w:rsid w:val="0063346C"/>
    <w:rsid w:val="00633B81"/>
    <w:rsid w:val="00640656"/>
    <w:rsid w:val="00642743"/>
    <w:rsid w:val="00643871"/>
    <w:rsid w:val="00645673"/>
    <w:rsid w:val="00647BEB"/>
    <w:rsid w:val="00652FF7"/>
    <w:rsid w:val="00655EF8"/>
    <w:rsid w:val="00657FED"/>
    <w:rsid w:val="0066073A"/>
    <w:rsid w:val="00660B4C"/>
    <w:rsid w:val="00661BD5"/>
    <w:rsid w:val="00662A03"/>
    <w:rsid w:val="00662FE4"/>
    <w:rsid w:val="0066359F"/>
    <w:rsid w:val="00664591"/>
    <w:rsid w:val="006647B2"/>
    <w:rsid w:val="00665A59"/>
    <w:rsid w:val="00666E7E"/>
    <w:rsid w:val="0067137B"/>
    <w:rsid w:val="0067280C"/>
    <w:rsid w:val="00672CD4"/>
    <w:rsid w:val="00677997"/>
    <w:rsid w:val="006803D4"/>
    <w:rsid w:val="006810E1"/>
    <w:rsid w:val="00682B99"/>
    <w:rsid w:val="00685B7B"/>
    <w:rsid w:val="00686D93"/>
    <w:rsid w:val="006A334C"/>
    <w:rsid w:val="006A4E5E"/>
    <w:rsid w:val="006A7070"/>
    <w:rsid w:val="006A70C5"/>
    <w:rsid w:val="006B069D"/>
    <w:rsid w:val="006B0F06"/>
    <w:rsid w:val="006B56CA"/>
    <w:rsid w:val="006B6E50"/>
    <w:rsid w:val="006B75B9"/>
    <w:rsid w:val="006C46FD"/>
    <w:rsid w:val="006C4FE6"/>
    <w:rsid w:val="006D204E"/>
    <w:rsid w:val="006D36FA"/>
    <w:rsid w:val="006D6942"/>
    <w:rsid w:val="006E02F2"/>
    <w:rsid w:val="006F1B0F"/>
    <w:rsid w:val="006F44D5"/>
    <w:rsid w:val="007004B6"/>
    <w:rsid w:val="00700E4A"/>
    <w:rsid w:val="00701338"/>
    <w:rsid w:val="00703340"/>
    <w:rsid w:val="00704CAE"/>
    <w:rsid w:val="00711752"/>
    <w:rsid w:val="007150F4"/>
    <w:rsid w:val="007163B1"/>
    <w:rsid w:val="00720E05"/>
    <w:rsid w:val="00722943"/>
    <w:rsid w:val="00723210"/>
    <w:rsid w:val="00723A65"/>
    <w:rsid w:val="00724C62"/>
    <w:rsid w:val="0072625D"/>
    <w:rsid w:val="00734DA1"/>
    <w:rsid w:val="00735960"/>
    <w:rsid w:val="00737F36"/>
    <w:rsid w:val="00740BBB"/>
    <w:rsid w:val="00741526"/>
    <w:rsid w:val="00742C93"/>
    <w:rsid w:val="00746E73"/>
    <w:rsid w:val="00751086"/>
    <w:rsid w:val="00751394"/>
    <w:rsid w:val="00752BF9"/>
    <w:rsid w:val="007569D1"/>
    <w:rsid w:val="007616AD"/>
    <w:rsid w:val="00761B33"/>
    <w:rsid w:val="00762CCF"/>
    <w:rsid w:val="0076678E"/>
    <w:rsid w:val="0077448F"/>
    <w:rsid w:val="0077725B"/>
    <w:rsid w:val="0078101F"/>
    <w:rsid w:val="0078240C"/>
    <w:rsid w:val="00785128"/>
    <w:rsid w:val="00790CA6"/>
    <w:rsid w:val="007925F1"/>
    <w:rsid w:val="0079563D"/>
    <w:rsid w:val="007A090D"/>
    <w:rsid w:val="007A2413"/>
    <w:rsid w:val="007A30C4"/>
    <w:rsid w:val="007B7BF4"/>
    <w:rsid w:val="007B7D66"/>
    <w:rsid w:val="007C5B66"/>
    <w:rsid w:val="007C7D57"/>
    <w:rsid w:val="007D3EF0"/>
    <w:rsid w:val="007D48A8"/>
    <w:rsid w:val="007D49CF"/>
    <w:rsid w:val="007E24F1"/>
    <w:rsid w:val="007E4129"/>
    <w:rsid w:val="007E4343"/>
    <w:rsid w:val="007F001E"/>
    <w:rsid w:val="007F0C72"/>
    <w:rsid w:val="00803F79"/>
    <w:rsid w:val="008053BD"/>
    <w:rsid w:val="0081167F"/>
    <w:rsid w:val="00811D8C"/>
    <w:rsid w:val="00820256"/>
    <w:rsid w:val="00825EBC"/>
    <w:rsid w:val="00827798"/>
    <w:rsid w:val="00841338"/>
    <w:rsid w:val="008501D7"/>
    <w:rsid w:val="00852E5D"/>
    <w:rsid w:val="00853438"/>
    <w:rsid w:val="00854BEF"/>
    <w:rsid w:val="00854CD3"/>
    <w:rsid w:val="00856B0C"/>
    <w:rsid w:val="00856B58"/>
    <w:rsid w:val="0085720B"/>
    <w:rsid w:val="0086537E"/>
    <w:rsid w:val="0086572B"/>
    <w:rsid w:val="00871EBE"/>
    <w:rsid w:val="008745D4"/>
    <w:rsid w:val="00874B62"/>
    <w:rsid w:val="00874F41"/>
    <w:rsid w:val="008755A5"/>
    <w:rsid w:val="008763E1"/>
    <w:rsid w:val="00880E66"/>
    <w:rsid w:val="00881375"/>
    <w:rsid w:val="008818B1"/>
    <w:rsid w:val="00883D7D"/>
    <w:rsid w:val="00892CCD"/>
    <w:rsid w:val="008930E2"/>
    <w:rsid w:val="00894F4C"/>
    <w:rsid w:val="00895573"/>
    <w:rsid w:val="00896DCF"/>
    <w:rsid w:val="008976E7"/>
    <w:rsid w:val="008A2984"/>
    <w:rsid w:val="008A31AD"/>
    <w:rsid w:val="008A3221"/>
    <w:rsid w:val="008B37C9"/>
    <w:rsid w:val="008B6198"/>
    <w:rsid w:val="008C2E72"/>
    <w:rsid w:val="008C32BF"/>
    <w:rsid w:val="008C62A0"/>
    <w:rsid w:val="008C6646"/>
    <w:rsid w:val="008C7BCC"/>
    <w:rsid w:val="008D0E57"/>
    <w:rsid w:val="008D293A"/>
    <w:rsid w:val="008D3F14"/>
    <w:rsid w:val="008D6B27"/>
    <w:rsid w:val="008D6E3C"/>
    <w:rsid w:val="008D74EA"/>
    <w:rsid w:val="008D79F9"/>
    <w:rsid w:val="008E5BF0"/>
    <w:rsid w:val="008F2E56"/>
    <w:rsid w:val="008F364B"/>
    <w:rsid w:val="008F3DBA"/>
    <w:rsid w:val="008F53CA"/>
    <w:rsid w:val="0090473B"/>
    <w:rsid w:val="0090606C"/>
    <w:rsid w:val="0090672A"/>
    <w:rsid w:val="00911A72"/>
    <w:rsid w:val="00912A18"/>
    <w:rsid w:val="00914C43"/>
    <w:rsid w:val="00915F92"/>
    <w:rsid w:val="00916404"/>
    <w:rsid w:val="0092093A"/>
    <w:rsid w:val="00922880"/>
    <w:rsid w:val="00925062"/>
    <w:rsid w:val="009251CC"/>
    <w:rsid w:val="00926678"/>
    <w:rsid w:val="00932ABF"/>
    <w:rsid w:val="00935A3C"/>
    <w:rsid w:val="00935B80"/>
    <w:rsid w:val="00941153"/>
    <w:rsid w:val="00941E6A"/>
    <w:rsid w:val="00942A53"/>
    <w:rsid w:val="00942CD7"/>
    <w:rsid w:val="0094336C"/>
    <w:rsid w:val="00946D0A"/>
    <w:rsid w:val="00951B92"/>
    <w:rsid w:val="009524C4"/>
    <w:rsid w:val="0095463C"/>
    <w:rsid w:val="009642E6"/>
    <w:rsid w:val="0096448D"/>
    <w:rsid w:val="00964C3C"/>
    <w:rsid w:val="009659A3"/>
    <w:rsid w:val="009701FF"/>
    <w:rsid w:val="00972895"/>
    <w:rsid w:val="0097315F"/>
    <w:rsid w:val="00973AB4"/>
    <w:rsid w:val="00974C68"/>
    <w:rsid w:val="00980333"/>
    <w:rsid w:val="00980875"/>
    <w:rsid w:val="009852AF"/>
    <w:rsid w:val="009910BF"/>
    <w:rsid w:val="0099216A"/>
    <w:rsid w:val="009926CA"/>
    <w:rsid w:val="009A105B"/>
    <w:rsid w:val="009A263C"/>
    <w:rsid w:val="009A44FB"/>
    <w:rsid w:val="009A5564"/>
    <w:rsid w:val="009A750D"/>
    <w:rsid w:val="009B073D"/>
    <w:rsid w:val="009B09E8"/>
    <w:rsid w:val="009B25B1"/>
    <w:rsid w:val="009B2BE6"/>
    <w:rsid w:val="009B3571"/>
    <w:rsid w:val="009B6894"/>
    <w:rsid w:val="009B7A69"/>
    <w:rsid w:val="009C12CD"/>
    <w:rsid w:val="009C1D6C"/>
    <w:rsid w:val="009C68A7"/>
    <w:rsid w:val="009C6DD0"/>
    <w:rsid w:val="009D451A"/>
    <w:rsid w:val="009D702F"/>
    <w:rsid w:val="009D7119"/>
    <w:rsid w:val="009E09E3"/>
    <w:rsid w:val="009E156C"/>
    <w:rsid w:val="009E45B7"/>
    <w:rsid w:val="009E5751"/>
    <w:rsid w:val="009E6FEC"/>
    <w:rsid w:val="009F07D5"/>
    <w:rsid w:val="009F08BE"/>
    <w:rsid w:val="009F1EEA"/>
    <w:rsid w:val="009F564E"/>
    <w:rsid w:val="009F7250"/>
    <w:rsid w:val="00A03E67"/>
    <w:rsid w:val="00A16423"/>
    <w:rsid w:val="00A21AA3"/>
    <w:rsid w:val="00A23876"/>
    <w:rsid w:val="00A242C3"/>
    <w:rsid w:val="00A24A97"/>
    <w:rsid w:val="00A24C05"/>
    <w:rsid w:val="00A26D70"/>
    <w:rsid w:val="00A33F8A"/>
    <w:rsid w:val="00A35431"/>
    <w:rsid w:val="00A459B0"/>
    <w:rsid w:val="00A45EB1"/>
    <w:rsid w:val="00A52326"/>
    <w:rsid w:val="00A5314B"/>
    <w:rsid w:val="00A65149"/>
    <w:rsid w:val="00A670EE"/>
    <w:rsid w:val="00A72C09"/>
    <w:rsid w:val="00A73CA7"/>
    <w:rsid w:val="00A77191"/>
    <w:rsid w:val="00A811EE"/>
    <w:rsid w:val="00A81572"/>
    <w:rsid w:val="00A82902"/>
    <w:rsid w:val="00A87ABF"/>
    <w:rsid w:val="00A87C32"/>
    <w:rsid w:val="00A90430"/>
    <w:rsid w:val="00A90ABE"/>
    <w:rsid w:val="00A922B0"/>
    <w:rsid w:val="00A957E7"/>
    <w:rsid w:val="00A97B23"/>
    <w:rsid w:val="00A97C5B"/>
    <w:rsid w:val="00AA3406"/>
    <w:rsid w:val="00AA3E68"/>
    <w:rsid w:val="00AB24FB"/>
    <w:rsid w:val="00AB2510"/>
    <w:rsid w:val="00AB4BA4"/>
    <w:rsid w:val="00AC0B92"/>
    <w:rsid w:val="00AC255D"/>
    <w:rsid w:val="00AC7A5A"/>
    <w:rsid w:val="00AD06AB"/>
    <w:rsid w:val="00AD12D1"/>
    <w:rsid w:val="00AD1417"/>
    <w:rsid w:val="00AE56F8"/>
    <w:rsid w:val="00AE77F7"/>
    <w:rsid w:val="00AF0420"/>
    <w:rsid w:val="00AF0A2B"/>
    <w:rsid w:val="00AF5268"/>
    <w:rsid w:val="00AF733D"/>
    <w:rsid w:val="00AF75DD"/>
    <w:rsid w:val="00B01050"/>
    <w:rsid w:val="00B03208"/>
    <w:rsid w:val="00B0461A"/>
    <w:rsid w:val="00B070C0"/>
    <w:rsid w:val="00B07201"/>
    <w:rsid w:val="00B16411"/>
    <w:rsid w:val="00B16C9D"/>
    <w:rsid w:val="00B171B8"/>
    <w:rsid w:val="00B20064"/>
    <w:rsid w:val="00B33B9B"/>
    <w:rsid w:val="00B37F08"/>
    <w:rsid w:val="00B47849"/>
    <w:rsid w:val="00B47CC5"/>
    <w:rsid w:val="00B50ED8"/>
    <w:rsid w:val="00B562EF"/>
    <w:rsid w:val="00B641C3"/>
    <w:rsid w:val="00B642F4"/>
    <w:rsid w:val="00B65422"/>
    <w:rsid w:val="00B66C1C"/>
    <w:rsid w:val="00B67084"/>
    <w:rsid w:val="00B726B0"/>
    <w:rsid w:val="00B76F56"/>
    <w:rsid w:val="00B77ECE"/>
    <w:rsid w:val="00B8178A"/>
    <w:rsid w:val="00B82BC2"/>
    <w:rsid w:val="00B853AE"/>
    <w:rsid w:val="00B8662F"/>
    <w:rsid w:val="00B911C1"/>
    <w:rsid w:val="00B931C1"/>
    <w:rsid w:val="00BA4006"/>
    <w:rsid w:val="00BB0D68"/>
    <w:rsid w:val="00BB1089"/>
    <w:rsid w:val="00BB423B"/>
    <w:rsid w:val="00BC22BC"/>
    <w:rsid w:val="00BD32E6"/>
    <w:rsid w:val="00BD3C12"/>
    <w:rsid w:val="00BD3CDA"/>
    <w:rsid w:val="00BD6488"/>
    <w:rsid w:val="00BE22F6"/>
    <w:rsid w:val="00BE335C"/>
    <w:rsid w:val="00BE4354"/>
    <w:rsid w:val="00BE7BD6"/>
    <w:rsid w:val="00BF0FC9"/>
    <w:rsid w:val="00C0143F"/>
    <w:rsid w:val="00C021F6"/>
    <w:rsid w:val="00C057EA"/>
    <w:rsid w:val="00C05889"/>
    <w:rsid w:val="00C07C54"/>
    <w:rsid w:val="00C111A1"/>
    <w:rsid w:val="00C1159C"/>
    <w:rsid w:val="00C119E2"/>
    <w:rsid w:val="00C16C7E"/>
    <w:rsid w:val="00C255E9"/>
    <w:rsid w:val="00C34D4C"/>
    <w:rsid w:val="00C355E1"/>
    <w:rsid w:val="00C364A2"/>
    <w:rsid w:val="00C36F6D"/>
    <w:rsid w:val="00C36F71"/>
    <w:rsid w:val="00C45046"/>
    <w:rsid w:val="00C52E2A"/>
    <w:rsid w:val="00C53F0C"/>
    <w:rsid w:val="00C55E7F"/>
    <w:rsid w:val="00C57424"/>
    <w:rsid w:val="00C57893"/>
    <w:rsid w:val="00C6059D"/>
    <w:rsid w:val="00C61F09"/>
    <w:rsid w:val="00C62723"/>
    <w:rsid w:val="00C757B9"/>
    <w:rsid w:val="00C7675F"/>
    <w:rsid w:val="00C80715"/>
    <w:rsid w:val="00C81F3C"/>
    <w:rsid w:val="00C955C3"/>
    <w:rsid w:val="00C9567A"/>
    <w:rsid w:val="00C97EA8"/>
    <w:rsid w:val="00CA07B8"/>
    <w:rsid w:val="00CA2508"/>
    <w:rsid w:val="00CB072B"/>
    <w:rsid w:val="00CB18A2"/>
    <w:rsid w:val="00CB4F8F"/>
    <w:rsid w:val="00CC2D74"/>
    <w:rsid w:val="00CC2F77"/>
    <w:rsid w:val="00CC3369"/>
    <w:rsid w:val="00CC33D5"/>
    <w:rsid w:val="00CC6B44"/>
    <w:rsid w:val="00CD08AC"/>
    <w:rsid w:val="00CD0B9E"/>
    <w:rsid w:val="00CD1D93"/>
    <w:rsid w:val="00CD4C86"/>
    <w:rsid w:val="00CD76CE"/>
    <w:rsid w:val="00CD7F00"/>
    <w:rsid w:val="00CE2313"/>
    <w:rsid w:val="00CE44F2"/>
    <w:rsid w:val="00CE78B7"/>
    <w:rsid w:val="00CF103E"/>
    <w:rsid w:val="00CF1DD2"/>
    <w:rsid w:val="00CF3AE9"/>
    <w:rsid w:val="00CF4E28"/>
    <w:rsid w:val="00CF5898"/>
    <w:rsid w:val="00D116A1"/>
    <w:rsid w:val="00D12B23"/>
    <w:rsid w:val="00D155CD"/>
    <w:rsid w:val="00D15D27"/>
    <w:rsid w:val="00D227C1"/>
    <w:rsid w:val="00D22D3F"/>
    <w:rsid w:val="00D241DC"/>
    <w:rsid w:val="00D2455C"/>
    <w:rsid w:val="00D24CA5"/>
    <w:rsid w:val="00D25425"/>
    <w:rsid w:val="00D27FF5"/>
    <w:rsid w:val="00D30BD0"/>
    <w:rsid w:val="00D33541"/>
    <w:rsid w:val="00D33F62"/>
    <w:rsid w:val="00D40FE8"/>
    <w:rsid w:val="00D41D93"/>
    <w:rsid w:val="00D42AB8"/>
    <w:rsid w:val="00D4322D"/>
    <w:rsid w:val="00D44564"/>
    <w:rsid w:val="00D50EA9"/>
    <w:rsid w:val="00D51C99"/>
    <w:rsid w:val="00D54B2F"/>
    <w:rsid w:val="00D55E98"/>
    <w:rsid w:val="00D57513"/>
    <w:rsid w:val="00D65154"/>
    <w:rsid w:val="00D65DA0"/>
    <w:rsid w:val="00D67F01"/>
    <w:rsid w:val="00D71125"/>
    <w:rsid w:val="00D718D1"/>
    <w:rsid w:val="00D7317B"/>
    <w:rsid w:val="00D76E06"/>
    <w:rsid w:val="00D84EE7"/>
    <w:rsid w:val="00D86E84"/>
    <w:rsid w:val="00D87216"/>
    <w:rsid w:val="00D8737E"/>
    <w:rsid w:val="00D908E0"/>
    <w:rsid w:val="00D94F53"/>
    <w:rsid w:val="00D95D1D"/>
    <w:rsid w:val="00D95D9C"/>
    <w:rsid w:val="00DA00A3"/>
    <w:rsid w:val="00DA6353"/>
    <w:rsid w:val="00DB4862"/>
    <w:rsid w:val="00DB4A7F"/>
    <w:rsid w:val="00DB56AF"/>
    <w:rsid w:val="00DB5B54"/>
    <w:rsid w:val="00DC4697"/>
    <w:rsid w:val="00DC48AA"/>
    <w:rsid w:val="00DC5DB2"/>
    <w:rsid w:val="00DC744E"/>
    <w:rsid w:val="00DD2AA3"/>
    <w:rsid w:val="00DD3101"/>
    <w:rsid w:val="00DD3A72"/>
    <w:rsid w:val="00DD4C0B"/>
    <w:rsid w:val="00DD5EE0"/>
    <w:rsid w:val="00DD63EA"/>
    <w:rsid w:val="00DD6457"/>
    <w:rsid w:val="00DE1F38"/>
    <w:rsid w:val="00DE2AEB"/>
    <w:rsid w:val="00DE7586"/>
    <w:rsid w:val="00DF0602"/>
    <w:rsid w:val="00DF149A"/>
    <w:rsid w:val="00DF19D4"/>
    <w:rsid w:val="00E00FF4"/>
    <w:rsid w:val="00E0240E"/>
    <w:rsid w:val="00E02D12"/>
    <w:rsid w:val="00E102C7"/>
    <w:rsid w:val="00E12B0B"/>
    <w:rsid w:val="00E13D2E"/>
    <w:rsid w:val="00E16808"/>
    <w:rsid w:val="00E21BE2"/>
    <w:rsid w:val="00E2414E"/>
    <w:rsid w:val="00E25BD9"/>
    <w:rsid w:val="00E25F1E"/>
    <w:rsid w:val="00E42B10"/>
    <w:rsid w:val="00E44299"/>
    <w:rsid w:val="00E5116E"/>
    <w:rsid w:val="00E55ED5"/>
    <w:rsid w:val="00E5634C"/>
    <w:rsid w:val="00E6071F"/>
    <w:rsid w:val="00E67BDC"/>
    <w:rsid w:val="00E7066D"/>
    <w:rsid w:val="00E732B9"/>
    <w:rsid w:val="00E73384"/>
    <w:rsid w:val="00E740F6"/>
    <w:rsid w:val="00E7566A"/>
    <w:rsid w:val="00E75CCA"/>
    <w:rsid w:val="00E763AB"/>
    <w:rsid w:val="00E81972"/>
    <w:rsid w:val="00E81B37"/>
    <w:rsid w:val="00E821BA"/>
    <w:rsid w:val="00E823AA"/>
    <w:rsid w:val="00E82858"/>
    <w:rsid w:val="00E85AED"/>
    <w:rsid w:val="00E919A9"/>
    <w:rsid w:val="00E949CB"/>
    <w:rsid w:val="00E95552"/>
    <w:rsid w:val="00E95841"/>
    <w:rsid w:val="00E96E41"/>
    <w:rsid w:val="00E97121"/>
    <w:rsid w:val="00EA077A"/>
    <w:rsid w:val="00EA5A30"/>
    <w:rsid w:val="00EA6DAA"/>
    <w:rsid w:val="00EB1C7D"/>
    <w:rsid w:val="00EB3171"/>
    <w:rsid w:val="00EB36AC"/>
    <w:rsid w:val="00EB43F9"/>
    <w:rsid w:val="00EB5817"/>
    <w:rsid w:val="00EC161E"/>
    <w:rsid w:val="00EC1AC7"/>
    <w:rsid w:val="00EC465E"/>
    <w:rsid w:val="00EC656F"/>
    <w:rsid w:val="00EC6D67"/>
    <w:rsid w:val="00ED2D64"/>
    <w:rsid w:val="00ED409F"/>
    <w:rsid w:val="00ED5E56"/>
    <w:rsid w:val="00ED6FD5"/>
    <w:rsid w:val="00ED7133"/>
    <w:rsid w:val="00EE47C9"/>
    <w:rsid w:val="00EE4B43"/>
    <w:rsid w:val="00EF4F7F"/>
    <w:rsid w:val="00F03472"/>
    <w:rsid w:val="00F055D8"/>
    <w:rsid w:val="00F05D2A"/>
    <w:rsid w:val="00F116F4"/>
    <w:rsid w:val="00F11921"/>
    <w:rsid w:val="00F12E68"/>
    <w:rsid w:val="00F144F7"/>
    <w:rsid w:val="00F14D6E"/>
    <w:rsid w:val="00F1520E"/>
    <w:rsid w:val="00F1702A"/>
    <w:rsid w:val="00F20255"/>
    <w:rsid w:val="00F21FCE"/>
    <w:rsid w:val="00F22EB6"/>
    <w:rsid w:val="00F22EED"/>
    <w:rsid w:val="00F24723"/>
    <w:rsid w:val="00F26C52"/>
    <w:rsid w:val="00F27A96"/>
    <w:rsid w:val="00F3145A"/>
    <w:rsid w:val="00F3174E"/>
    <w:rsid w:val="00F33E18"/>
    <w:rsid w:val="00F34F1D"/>
    <w:rsid w:val="00F36DFF"/>
    <w:rsid w:val="00F41AE9"/>
    <w:rsid w:val="00F41F2D"/>
    <w:rsid w:val="00F4363E"/>
    <w:rsid w:val="00F54A08"/>
    <w:rsid w:val="00F560A1"/>
    <w:rsid w:val="00F64DC8"/>
    <w:rsid w:val="00F65890"/>
    <w:rsid w:val="00F67DA9"/>
    <w:rsid w:val="00F72C13"/>
    <w:rsid w:val="00F75490"/>
    <w:rsid w:val="00F84BCA"/>
    <w:rsid w:val="00F86B76"/>
    <w:rsid w:val="00F902EE"/>
    <w:rsid w:val="00F93D4D"/>
    <w:rsid w:val="00F943A5"/>
    <w:rsid w:val="00F9475E"/>
    <w:rsid w:val="00F94F97"/>
    <w:rsid w:val="00FA057A"/>
    <w:rsid w:val="00FA0FF3"/>
    <w:rsid w:val="00FA3C98"/>
    <w:rsid w:val="00FA4BB7"/>
    <w:rsid w:val="00FB1A71"/>
    <w:rsid w:val="00FB3C78"/>
    <w:rsid w:val="00FB502F"/>
    <w:rsid w:val="00FB6864"/>
    <w:rsid w:val="00FB6E63"/>
    <w:rsid w:val="00FB7C62"/>
    <w:rsid w:val="00FC12F6"/>
    <w:rsid w:val="00FC5884"/>
    <w:rsid w:val="00FC7492"/>
    <w:rsid w:val="00FD0775"/>
    <w:rsid w:val="00FD0BA7"/>
    <w:rsid w:val="00FD147E"/>
    <w:rsid w:val="00FD2D10"/>
    <w:rsid w:val="00FD3497"/>
    <w:rsid w:val="00FD3FC2"/>
    <w:rsid w:val="00FD4394"/>
    <w:rsid w:val="00FD515D"/>
    <w:rsid w:val="00FE0AA8"/>
    <w:rsid w:val="00FE375E"/>
    <w:rsid w:val="00FF1FD1"/>
    <w:rsid w:val="00FF3B86"/>
    <w:rsid w:val="00FF67E7"/>
    <w:rsid w:val="00FF6B1B"/>
    <w:rsid w:val="00FF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0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728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289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728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72895"/>
    <w:rPr>
      <w:rFonts w:cs="Times New Roman"/>
    </w:rPr>
  </w:style>
  <w:style w:type="paragraph" w:styleId="BlockText">
    <w:name w:val="Block Text"/>
    <w:basedOn w:val="Normal"/>
    <w:uiPriority w:val="99"/>
    <w:rsid w:val="00972895"/>
    <w:pPr>
      <w:spacing w:after="0" w:line="240" w:lineRule="auto"/>
      <w:ind w:left="426" w:right="-141"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Пленум туплами учун"/>
    <w:uiPriority w:val="99"/>
    <w:rsid w:val="00972895"/>
    <w:pPr>
      <w:autoSpaceDE w:val="0"/>
      <w:autoSpaceDN w:val="0"/>
      <w:adjustRightInd w:val="0"/>
      <w:ind w:firstLine="283"/>
      <w:jc w:val="both"/>
    </w:pPr>
    <w:rPr>
      <w:rFonts w:ascii="TimesUZ" w:hAnsi="TimesUZ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605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6059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605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6059D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05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48A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C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48AA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0E521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003F18"/>
    <w:rPr>
      <w:rFonts w:cs="Times New Roman"/>
      <w:i/>
    </w:rPr>
  </w:style>
  <w:style w:type="paragraph" w:styleId="BodyTextIndent3">
    <w:name w:val="Body Text Indent 3"/>
    <w:basedOn w:val="Normal"/>
    <w:link w:val="BodyTextIndent3Char"/>
    <w:uiPriority w:val="99"/>
    <w:semiHidden/>
    <w:rsid w:val="00657F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57FED"/>
    <w:rPr>
      <w:rFonts w:cs="Times New Roman"/>
      <w:sz w:val="16"/>
      <w:szCs w:val="16"/>
    </w:rPr>
  </w:style>
  <w:style w:type="paragraph" w:styleId="Title">
    <w:name w:val="Title"/>
    <w:aliases w:val="Знак"/>
    <w:basedOn w:val="Normal"/>
    <w:link w:val="TitleChar"/>
    <w:uiPriority w:val="99"/>
    <w:qFormat/>
    <w:locked/>
    <w:rsid w:val="003E1C64"/>
    <w:pPr>
      <w:tabs>
        <w:tab w:val="left" w:pos="8310"/>
      </w:tabs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3E1C64"/>
    <w:rPr>
      <w:rFonts w:ascii="Times New Roman" w:hAnsi="Times New Roman" w:cs="Times New Roman"/>
      <w:b/>
      <w:sz w:val="24"/>
    </w:rPr>
  </w:style>
  <w:style w:type="character" w:customStyle="1" w:styleId="6">
    <w:name w:val="Основной текст (6)_"/>
    <w:basedOn w:val="DefaultParagraphFont"/>
    <w:link w:val="61"/>
    <w:uiPriority w:val="99"/>
    <w:locked/>
    <w:rsid w:val="00926678"/>
    <w:rPr>
      <w:rFonts w:cs="Times New Roman"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926678"/>
    <w:pPr>
      <w:widowControl w:val="0"/>
      <w:shd w:val="clear" w:color="auto" w:fill="FFFFFF"/>
      <w:spacing w:before="360" w:after="0" w:line="322" w:lineRule="exact"/>
      <w:jc w:val="both"/>
    </w:pPr>
    <w:rPr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rsid w:val="00461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610EE"/>
    <w:rPr>
      <w:rFonts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D87216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D8721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2786</Words>
  <Characters>15881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Ҳ      У      К      М</dc:title>
  <dc:subject/>
  <dc:creator>7694</dc:creator>
  <cp:keywords/>
  <dc:description/>
  <cp:lastModifiedBy>User</cp:lastModifiedBy>
  <cp:revision>2</cp:revision>
  <cp:lastPrinted>2021-11-18T10:55:00Z</cp:lastPrinted>
  <dcterms:created xsi:type="dcterms:W3CDTF">2021-12-07T16:22:00Z</dcterms:created>
  <dcterms:modified xsi:type="dcterms:W3CDTF">2021-12-07T16:22:00Z</dcterms:modified>
</cp:coreProperties>
</file>